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CA" w:rsidRDefault="00431FCA">
      <w:pPr>
        <w:pStyle w:val="Nzov"/>
        <w:rPr>
          <w:bCs w:val="0"/>
          <w:sz w:val="22"/>
          <w:szCs w:val="22"/>
        </w:rPr>
      </w:pPr>
    </w:p>
    <w:p w:rsidR="001210F9" w:rsidRPr="00431FCA" w:rsidRDefault="001210F9">
      <w:pPr>
        <w:pStyle w:val="Nzov"/>
        <w:rPr>
          <w:bCs w:val="0"/>
          <w:sz w:val="22"/>
          <w:szCs w:val="22"/>
        </w:rPr>
      </w:pPr>
      <w:r w:rsidRPr="00431FCA">
        <w:rPr>
          <w:bCs w:val="0"/>
          <w:sz w:val="22"/>
          <w:szCs w:val="22"/>
        </w:rPr>
        <w:t>Žiadosť o pripojenie používateľa v systéme štátnej pokladnice pre klienta B</w:t>
      </w:r>
    </w:p>
    <w:p w:rsidR="00431FCA" w:rsidRPr="00431FCA" w:rsidRDefault="00431FCA">
      <w:pPr>
        <w:pStyle w:val="Nzov"/>
        <w:rPr>
          <w:bCs w:val="0"/>
          <w:sz w:val="20"/>
          <w:szCs w:val="20"/>
        </w:rPr>
      </w:pPr>
    </w:p>
    <w:p w:rsidR="001210F9" w:rsidRPr="00AD1575" w:rsidRDefault="001210F9">
      <w:pPr>
        <w:pStyle w:val="Hlavika"/>
        <w:tabs>
          <w:tab w:val="clear" w:pos="4703"/>
          <w:tab w:val="clear" w:pos="9406"/>
        </w:tabs>
        <w:rPr>
          <w:rFonts w:cs="Arial"/>
          <w:sz w:val="10"/>
          <w:szCs w:val="10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180"/>
        <w:gridCol w:w="180"/>
        <w:gridCol w:w="2077"/>
        <w:gridCol w:w="1499"/>
        <w:gridCol w:w="24"/>
        <w:gridCol w:w="720"/>
        <w:gridCol w:w="12"/>
        <w:gridCol w:w="168"/>
        <w:gridCol w:w="900"/>
        <w:gridCol w:w="2340"/>
        <w:gridCol w:w="360"/>
      </w:tblGrid>
      <w:tr w:rsidR="001210F9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1210F9" w:rsidRPr="00AD1575" w:rsidRDefault="001210F9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Identifikácia klienta </w:t>
            </w:r>
            <w:r>
              <w:rPr>
                <w:rFonts w:cs="Arial"/>
                <w:b/>
                <w:bCs/>
              </w:rPr>
              <w:t>B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1210F9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1210F9" w:rsidRPr="00AD1575" w:rsidRDefault="001210F9">
            <w:pPr>
              <w:rPr>
                <w:rFonts w:cs="Arial"/>
              </w:rPr>
            </w:pPr>
            <w:r w:rsidRPr="00AD1575">
              <w:rPr>
                <w:rFonts w:cs="Arial"/>
              </w:rPr>
              <w:t>Úplný názov klienta:</w:t>
            </w: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1210F9" w:rsidRPr="00AD1575" w:rsidRDefault="00A578C8" w:rsidP="00D96A9E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="00D96A9E">
              <w:rPr>
                <w:rFonts w:cs="Arial"/>
              </w:rPr>
              <w:t> </w:t>
            </w:r>
            <w:r w:rsidR="00D96A9E">
              <w:rPr>
                <w:rFonts w:cs="Arial"/>
              </w:rPr>
              <w:t> </w:t>
            </w:r>
            <w:r w:rsidR="00D96A9E">
              <w:rPr>
                <w:rFonts w:cs="Arial"/>
              </w:rPr>
              <w:t> </w:t>
            </w:r>
            <w:r w:rsidR="00D96A9E">
              <w:rPr>
                <w:rFonts w:cs="Arial"/>
              </w:rPr>
              <w:t> </w:t>
            </w:r>
            <w:r w:rsidR="00D96A9E"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1210F9" w:rsidRPr="00AD1575">
        <w:tc>
          <w:tcPr>
            <w:tcW w:w="4705" w:type="dxa"/>
            <w:gridSpan w:val="5"/>
          </w:tcPr>
          <w:p w:rsidR="001210F9" w:rsidRPr="00AD1575" w:rsidRDefault="00CE7248">
            <w:pPr>
              <w:rPr>
                <w:rFonts w:cs="Arial"/>
              </w:rPr>
            </w:pPr>
            <w:r>
              <w:rPr>
                <w:rFonts w:cs="Arial"/>
              </w:rPr>
              <w:t>Úplný názov VOJ klienta:</w:t>
            </w:r>
          </w:p>
        </w:tc>
        <w:tc>
          <w:tcPr>
            <w:tcW w:w="6023" w:type="dxa"/>
            <w:gridSpan w:val="8"/>
          </w:tcPr>
          <w:p w:rsidR="001210F9" w:rsidRPr="00AD1575" w:rsidRDefault="001210F9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CE7248" w:rsidRPr="00AD1575">
        <w:tc>
          <w:tcPr>
            <w:tcW w:w="4705" w:type="dxa"/>
            <w:gridSpan w:val="5"/>
          </w:tcPr>
          <w:p w:rsidR="00CE7248" w:rsidRPr="00AD1575" w:rsidRDefault="00CE7248" w:rsidP="00CE7248">
            <w:pPr>
              <w:rPr>
                <w:rFonts w:cs="Arial"/>
              </w:rPr>
            </w:pPr>
            <w:r w:rsidRPr="00AD1575">
              <w:rPr>
                <w:rFonts w:cs="Arial"/>
              </w:rPr>
              <w:t>IČO:</w:t>
            </w:r>
          </w:p>
        </w:tc>
        <w:tc>
          <w:tcPr>
            <w:tcW w:w="6023" w:type="dxa"/>
            <w:gridSpan w:val="8"/>
          </w:tcPr>
          <w:p w:rsidR="00CE7248" w:rsidRPr="00AD1575" w:rsidRDefault="00CE7248" w:rsidP="00CE7248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0B08A3" w:rsidRPr="00AD1575">
        <w:tc>
          <w:tcPr>
            <w:tcW w:w="4705" w:type="dxa"/>
            <w:gridSpan w:val="5"/>
          </w:tcPr>
          <w:p w:rsidR="000B08A3" w:rsidRPr="00AD1575" w:rsidRDefault="000B08A3" w:rsidP="00CE7248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6023" w:type="dxa"/>
            <w:gridSpan w:val="8"/>
          </w:tcPr>
          <w:p w:rsidR="000B08A3" w:rsidRPr="00AD1575" w:rsidRDefault="000B08A3" w:rsidP="00CE7248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CE7248" w:rsidRPr="006145AA">
        <w:tc>
          <w:tcPr>
            <w:tcW w:w="4705" w:type="dxa"/>
            <w:gridSpan w:val="5"/>
            <w:tcBorders>
              <w:bottom w:val="double" w:sz="4" w:space="0" w:color="auto"/>
            </w:tcBorders>
          </w:tcPr>
          <w:p w:rsidR="00CE7248" w:rsidRPr="006145AA" w:rsidRDefault="00DB68FA" w:rsidP="00DB68FA">
            <w:pPr>
              <w:rPr>
                <w:rFonts w:cs="Arial"/>
                <w:b/>
                <w:bCs/>
                <w:highlight w:val="red"/>
              </w:rPr>
            </w:pPr>
            <w:r>
              <w:rPr>
                <w:rFonts w:cs="Arial"/>
                <w:b/>
                <w:bCs/>
              </w:rPr>
              <w:t>S</w:t>
            </w:r>
            <w:r w:rsidR="00CE7248" w:rsidRPr="00DF63A7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CE7248" w:rsidRPr="00DF63A7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6023" w:type="dxa"/>
            <w:gridSpan w:val="8"/>
            <w:tcBorders>
              <w:bottom w:val="double" w:sz="4" w:space="0" w:color="auto"/>
            </w:tcBorders>
          </w:tcPr>
          <w:p w:rsidR="00CE7248" w:rsidRPr="006145AA" w:rsidRDefault="00CE7248" w:rsidP="00CE7248">
            <w:pPr>
              <w:rPr>
                <w:rFonts w:cs="Arial"/>
                <w:b/>
                <w:bCs/>
                <w:highlight w:val="red"/>
              </w:rPr>
            </w:pPr>
          </w:p>
        </w:tc>
      </w:tr>
      <w:tr w:rsidR="00DB68FA" w:rsidRPr="006145AA">
        <w:trPr>
          <w:cantSplit/>
        </w:trPr>
        <w:tc>
          <w:tcPr>
            <w:tcW w:w="2268" w:type="dxa"/>
            <w:gridSpan w:val="2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t>názov obce:</w:t>
            </w:r>
          </w:p>
        </w:tc>
        <w:tc>
          <w:tcPr>
            <w:tcW w:w="2437" w:type="dxa"/>
            <w:gridSpan w:val="3"/>
          </w:tcPr>
          <w:p w:rsidR="00DB68FA" w:rsidRPr="00FF4F95" w:rsidRDefault="00DB68FA" w:rsidP="00DB68FA">
            <w:pPr>
              <w:rPr>
                <w:rFonts w:cs="Arial"/>
                <w:i/>
              </w:rPr>
            </w:pPr>
            <w:r w:rsidRPr="00FF4F95">
              <w:rPr>
                <w:rFonts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4F95">
              <w:rPr>
                <w:rFonts w:cs="Arial"/>
                <w:i/>
              </w:rPr>
              <w:instrText xml:space="preserve"> FORMTEXT </w:instrText>
            </w:r>
            <w:r w:rsidRPr="00FF4F95">
              <w:rPr>
                <w:rFonts w:cs="Arial"/>
                <w:i/>
              </w:rPr>
            </w:r>
            <w:r w:rsidRPr="00FF4F95">
              <w:rPr>
                <w:rFonts w:cs="Arial"/>
                <w:i/>
              </w:rPr>
              <w:fldChar w:fldCharType="separate"/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t>PSČ:</w:t>
            </w:r>
          </w:p>
        </w:tc>
        <w:tc>
          <w:tcPr>
            <w:tcW w:w="3600" w:type="dxa"/>
            <w:gridSpan w:val="3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63A7">
              <w:rPr>
                <w:rFonts w:cs="Arial"/>
              </w:rPr>
              <w:instrText xml:space="preserve"> FORMTEXT </w:instrText>
            </w:r>
            <w:r w:rsidRPr="00DF63A7">
              <w:rPr>
                <w:rFonts w:cs="Arial"/>
              </w:rPr>
            </w:r>
            <w:r w:rsidRPr="00DF63A7">
              <w:rPr>
                <w:rFonts w:cs="Arial"/>
              </w:rPr>
              <w:fldChar w:fldCharType="separate"/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</w:rPr>
              <w:fldChar w:fldCharType="end"/>
            </w:r>
          </w:p>
        </w:tc>
      </w:tr>
      <w:tr w:rsidR="00DB68FA" w:rsidRPr="006145AA">
        <w:trPr>
          <w:cantSplit/>
        </w:trPr>
        <w:tc>
          <w:tcPr>
            <w:tcW w:w="2268" w:type="dxa"/>
            <w:gridSpan w:val="2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t>ulica:</w:t>
            </w:r>
          </w:p>
        </w:tc>
        <w:tc>
          <w:tcPr>
            <w:tcW w:w="2437" w:type="dxa"/>
            <w:gridSpan w:val="3"/>
          </w:tcPr>
          <w:p w:rsidR="00DB68FA" w:rsidRPr="00FF4F95" w:rsidRDefault="00DB68FA" w:rsidP="00DB68FA">
            <w:pPr>
              <w:rPr>
                <w:rFonts w:cs="Arial"/>
                <w:i/>
              </w:rPr>
            </w:pPr>
            <w:r w:rsidRPr="00FF4F95">
              <w:rPr>
                <w:rFonts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4F95">
              <w:rPr>
                <w:rFonts w:cs="Arial"/>
                <w:i/>
              </w:rPr>
              <w:instrText xml:space="preserve"> FORMTEXT </w:instrText>
            </w:r>
            <w:r w:rsidRPr="00FF4F95">
              <w:rPr>
                <w:rFonts w:cs="Arial"/>
                <w:i/>
              </w:rPr>
            </w:r>
            <w:r w:rsidRPr="00FF4F95">
              <w:rPr>
                <w:rFonts w:cs="Arial"/>
                <w:i/>
              </w:rPr>
              <w:fldChar w:fldCharType="separate"/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t>číslo:</w:t>
            </w:r>
          </w:p>
        </w:tc>
        <w:tc>
          <w:tcPr>
            <w:tcW w:w="3600" w:type="dxa"/>
            <w:gridSpan w:val="3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63A7">
              <w:rPr>
                <w:rFonts w:cs="Arial"/>
              </w:rPr>
              <w:instrText xml:space="preserve"> FORMTEXT </w:instrText>
            </w:r>
            <w:r w:rsidRPr="00DF63A7">
              <w:rPr>
                <w:rFonts w:cs="Arial"/>
              </w:rPr>
            </w:r>
            <w:r w:rsidRPr="00DF63A7">
              <w:rPr>
                <w:rFonts w:cs="Arial"/>
              </w:rPr>
              <w:fldChar w:fldCharType="separate"/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</w:rPr>
              <w:fldChar w:fldCharType="end"/>
            </w:r>
          </w:p>
        </w:tc>
      </w:tr>
      <w:tr w:rsidR="00DB68FA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DB68FA" w:rsidRPr="00AD1575">
        <w:trPr>
          <w:cantSplit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(žiadateľa</w:t>
            </w:r>
            <w:r>
              <w:rPr>
                <w:rFonts w:cs="Arial"/>
                <w:b/>
                <w:bCs/>
              </w:rPr>
              <w:t>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DB68FA" w:rsidRPr="00AD1575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dátum narodenia: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</w:p>
        </w:tc>
      </w:tr>
      <w:tr w:rsidR="00DB68FA" w:rsidRPr="00AD1575">
        <w:trPr>
          <w:cantSplit/>
        </w:trPr>
        <w:tc>
          <w:tcPr>
            <w:tcW w:w="10728" w:type="dxa"/>
            <w:gridSpan w:val="13"/>
          </w:tcPr>
          <w:p w:rsidR="00DB68FA" w:rsidRPr="00AD1575" w:rsidRDefault="00DB68FA" w:rsidP="00DB68FA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>
              <w:rPr>
                <w:rFonts w:cs="Arial"/>
                <w:i/>
                <w:iCs/>
              </w:rPr>
              <w:t xml:space="preserve"> pripojenie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 xml:space="preserve">. </w:t>
            </w:r>
            <w:r w:rsidRPr="00AD1575">
              <w:rPr>
                <w:rFonts w:cs="Arial"/>
                <w:i/>
                <w:iCs/>
              </w:rPr>
              <w:t xml:space="preserve"> Zároveň žiadam o pridelenie nasledujúcich prístupových práv</w:t>
            </w:r>
            <w:r>
              <w:rPr>
                <w:rFonts w:cs="Arial"/>
                <w:i/>
                <w:iCs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a splnomocňujem používateľa konať v mene klienta v rozsahu udelených prístupových práv:</w:t>
            </w:r>
          </w:p>
        </w:tc>
      </w:tr>
      <w:tr w:rsidR="00DB68FA" w:rsidRPr="00AD1575">
        <w:trPr>
          <w:cantSplit/>
        </w:trPr>
        <w:tc>
          <w:tcPr>
            <w:tcW w:w="10728" w:type="dxa"/>
            <w:gridSpan w:val="13"/>
          </w:tcPr>
          <w:p w:rsidR="00DB68FA" w:rsidRPr="00AD1575" w:rsidRDefault="00DB68FA" w:rsidP="00DB68FA">
            <w:pPr>
              <w:rPr>
                <w:rFonts w:cs="Arial"/>
              </w:rPr>
            </w:pPr>
          </w:p>
        </w:tc>
      </w:tr>
      <w:tr w:rsidR="00DB68FA" w:rsidRPr="00AD1575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pStyle w:val="Nadpis2"/>
            </w:pPr>
            <w:r w:rsidRPr="00AD1575">
              <w:t>Kód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>
              <w:rPr>
                <w:rFonts w:cs="Arial"/>
                <w:sz w:val="16"/>
              </w:rPr>
              <w:t xml:space="preserve">  </w:t>
            </w:r>
            <w:bookmarkStart w:id="0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0"/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</w:tcPr>
          <w:p w:rsidR="00DB68FA" w:rsidRPr="00AD1575" w:rsidRDefault="00DB68FA" w:rsidP="00DB68FA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180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>
              <w:rPr>
                <w:rFonts w:cs="Arial"/>
                <w:sz w:val="16"/>
              </w:rPr>
              <w:t xml:space="preserve">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DB68FA" w:rsidRPr="007A66F5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>
              <w:rPr>
                <w:rFonts w:cs="Arial"/>
                <w:sz w:val="16"/>
              </w:rPr>
              <w:t xml:space="preserve">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Platby</w:t>
            </w:r>
          </w:p>
        </w:tc>
        <w:tc>
          <w:tcPr>
            <w:tcW w:w="180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</w:tcPr>
          <w:p w:rsidR="00DB68FA" w:rsidRPr="00AD1575" w:rsidRDefault="00DB68FA" w:rsidP="00DB68FA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2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180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</w:tcPr>
          <w:p w:rsidR="00DB68FA" w:rsidRPr="007A66F5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3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180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616F57">
              <w:rPr>
                <w:rFonts w:cs="Arial"/>
                <w:sz w:val="16"/>
              </w:rPr>
            </w:r>
            <w:r w:rsidR="00616F57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DB68FA" w:rsidRPr="00AD1575" w:rsidRDefault="00DB68FA" w:rsidP="00DB68FA">
            <w:pPr>
              <w:jc w:val="center"/>
              <w:rPr>
                <w:rFonts w:cs="Arial"/>
                <w:sz w:val="16"/>
              </w:rPr>
            </w:pPr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DB68FA" w:rsidRPr="00ED221F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</w:tc>
      </w:tr>
      <w:tr w:rsidR="00DB68FA" w:rsidRPr="00AD1575">
        <w:trPr>
          <w:cantSplit/>
          <w:trHeight w:val="187"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bCs/>
                <w:sz w:val="8"/>
                <w:szCs w:val="8"/>
              </w:rPr>
            </w:pPr>
          </w:p>
          <w:p w:rsidR="00DB68FA" w:rsidRPr="00AD1575" w:rsidRDefault="00DB68FA" w:rsidP="00DB68FA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Za používateľa (žiadateľa</w:t>
            </w:r>
            <w:r>
              <w:rPr>
                <w:rFonts w:cs="Arial"/>
                <w:b/>
                <w:bCs/>
              </w:rPr>
              <w:t>, dotknutú osobu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DB68FA" w:rsidRPr="00AD1575">
        <w:trPr>
          <w:cantSplit/>
        </w:trPr>
        <w:tc>
          <w:tcPr>
            <w:tcW w:w="10728" w:type="dxa"/>
            <w:gridSpan w:val="13"/>
            <w:tcBorders>
              <w:top w:val="double" w:sz="4" w:space="0" w:color="auto"/>
            </w:tcBorders>
          </w:tcPr>
          <w:p w:rsidR="00DB68FA" w:rsidRDefault="00DB68FA" w:rsidP="00DB68F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DB68FA" w:rsidRDefault="00DB68FA" w:rsidP="00DB68F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DB68FA" w:rsidRDefault="00DB68FA" w:rsidP="00DB68F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DB68FA" w:rsidRDefault="00DB68FA" w:rsidP="00DB68FA"/>
        </w:tc>
      </w:tr>
      <w:tr w:rsidR="00DB68FA" w:rsidRPr="00AD1575" w:rsidTr="00676E14">
        <w:trPr>
          <w:cantSplit/>
        </w:trPr>
        <w:tc>
          <w:tcPr>
            <w:tcW w:w="2448" w:type="dxa"/>
            <w:gridSpan w:val="3"/>
          </w:tcPr>
          <w:p w:rsidR="00DB68FA" w:rsidRPr="008770B4" w:rsidRDefault="00DB68FA" w:rsidP="00DB68FA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DB68FA" w:rsidRPr="008770B4" w:rsidRDefault="00DB68FA" w:rsidP="00DB68FA">
            <w:pPr>
              <w:rPr>
                <w:rFonts w:cs="Arial"/>
                <w:b/>
                <w:sz w:val="16"/>
              </w:rPr>
            </w:pP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5"/>
          </w:tcPr>
          <w:p w:rsidR="00DB68FA" w:rsidRPr="00934B39" w:rsidRDefault="00DB68FA" w:rsidP="00DB68FA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DB68FA" w:rsidRPr="006951AE" w:rsidRDefault="00DB68FA" w:rsidP="00DB68FA">
            <w:pPr>
              <w:ind w:left="252"/>
              <w:rPr>
                <w:rFonts w:cs="Arial"/>
                <w:b/>
                <w:color w:val="FF0000"/>
                <w:sz w:val="16"/>
              </w:rPr>
            </w:pPr>
            <w:r w:rsidRPr="006951AE">
              <w:rPr>
                <w:rFonts w:cs="Arial"/>
                <w:b/>
                <w:color w:val="FF0000"/>
                <w:sz w:val="16"/>
              </w:rPr>
              <w:t xml:space="preserve"> </w:t>
            </w: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31C1E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DB68FA" w:rsidRPr="00AD1575" w:rsidRDefault="00DB68FA" w:rsidP="00DB68FA">
            <w:pPr>
              <w:ind w:left="252"/>
              <w:rPr>
                <w:rFonts w:cs="Arial"/>
                <w:sz w:val="16"/>
              </w:rPr>
            </w:pPr>
          </w:p>
        </w:tc>
      </w:tr>
      <w:tr w:rsidR="00DB68FA" w:rsidRPr="00AD1575" w:rsidTr="006145AA">
        <w:trPr>
          <w:cantSplit/>
        </w:trPr>
        <w:tc>
          <w:tcPr>
            <w:tcW w:w="6204" w:type="dxa"/>
            <w:gridSpan w:val="6"/>
          </w:tcPr>
          <w:p w:rsidR="00DB68FA" w:rsidRPr="00AD1575" w:rsidRDefault="00DB68FA" w:rsidP="00DB68FA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svedče</w:t>
            </w:r>
            <w:r w:rsidRPr="00AD1575">
              <w:rPr>
                <w:rFonts w:cs="Arial"/>
                <w:b/>
                <w:bCs/>
              </w:rPr>
              <w:t>ný):</w:t>
            </w:r>
          </w:p>
        </w:tc>
        <w:tc>
          <w:tcPr>
            <w:tcW w:w="4524" w:type="dxa"/>
            <w:gridSpan w:val="7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</w:tc>
      </w:tr>
      <w:tr w:rsidR="00DB68FA" w:rsidRPr="00AD1575" w:rsidTr="00676E14">
        <w:trPr>
          <w:cantSplit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:rsidR="00DB68FA" w:rsidRPr="00187193" w:rsidRDefault="00DB68FA" w:rsidP="00DB68FA">
            <w:pPr>
              <w:rPr>
                <w:rFonts w:cs="Arial"/>
                <w:b/>
                <w:sz w:val="16"/>
              </w:rPr>
            </w:pPr>
            <w:r w:rsidRPr="00187193">
              <w:rPr>
                <w:rFonts w:cs="Arial"/>
                <w:b/>
                <w:sz w:val="16"/>
              </w:rPr>
              <w:t>Meno a priezvisko:</w:t>
            </w: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  <w:p w:rsidR="00DB68FA" w:rsidRPr="00187193" w:rsidRDefault="00DB68FA" w:rsidP="00DB68FA">
            <w:pPr>
              <w:rPr>
                <w:rFonts w:cs="Arial"/>
                <w:b/>
                <w:sz w:val="16"/>
              </w:rPr>
            </w:pPr>
            <w:r w:rsidRPr="00187193">
              <w:rPr>
                <w:rFonts w:cs="Arial"/>
                <w:b/>
                <w:sz w:val="16"/>
              </w:rPr>
              <w:t>Meno a priezvisko:</w:t>
            </w: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</w:tc>
        <w:tc>
          <w:tcPr>
            <w:tcW w:w="3768" w:type="dxa"/>
            <w:gridSpan w:val="4"/>
            <w:tcBorders>
              <w:top w:val="double" w:sz="4" w:space="0" w:color="auto"/>
            </w:tcBorders>
          </w:tcPr>
          <w:p w:rsidR="00DB68FA" w:rsidRPr="00934B39" w:rsidRDefault="00DB68FA" w:rsidP="00DB68FA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DB68FA" w:rsidRPr="00934B39" w:rsidRDefault="00DB68FA" w:rsidP="00DB68FA">
            <w:pPr>
              <w:rPr>
                <w:rFonts w:cs="Arial"/>
                <w:sz w:val="16"/>
              </w:rPr>
            </w:pPr>
          </w:p>
          <w:p w:rsidR="00DB68FA" w:rsidRPr="00934B39" w:rsidRDefault="00DB68FA" w:rsidP="00DB68FA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DB68FA" w:rsidRPr="00934B39" w:rsidRDefault="00DB68FA" w:rsidP="00DB68FA">
            <w:pPr>
              <w:rPr>
                <w:rFonts w:cs="Arial"/>
                <w:sz w:val="16"/>
              </w:rPr>
            </w:pPr>
          </w:p>
          <w:p w:rsidR="00DB68FA" w:rsidRPr="00934B39" w:rsidRDefault="00DB68FA" w:rsidP="00DB68FA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  <w:r w:rsidRPr="00934B39">
              <w:rPr>
                <w:rFonts w:cs="Arial"/>
                <w:sz w:val="16"/>
              </w:rPr>
              <w:t xml:space="preserve"> </w:t>
            </w:r>
          </w:p>
          <w:p w:rsidR="00DB68FA" w:rsidRPr="00934B39" w:rsidRDefault="00DB68FA" w:rsidP="00DB68FA">
            <w:pPr>
              <w:rPr>
                <w:rFonts w:cs="Arial"/>
                <w:sz w:val="16"/>
              </w:rPr>
            </w:pPr>
          </w:p>
          <w:p w:rsidR="00DB68FA" w:rsidRPr="00934B39" w:rsidRDefault="00DB68FA" w:rsidP="00DB68FA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DB68FA" w:rsidRPr="00934B39" w:rsidRDefault="00DB68FA" w:rsidP="00DB68FA">
            <w:pPr>
              <w:rPr>
                <w:rFonts w:cs="Arial"/>
                <w:sz w:val="16"/>
              </w:rPr>
            </w:pPr>
          </w:p>
        </w:tc>
      </w:tr>
    </w:tbl>
    <w:p w:rsidR="001210F9" w:rsidRPr="00AD1575" w:rsidRDefault="001210F9">
      <w:pPr>
        <w:rPr>
          <w:rFonts w:cs="Arial"/>
          <w:sz w:val="8"/>
          <w:szCs w:val="8"/>
        </w:rPr>
      </w:pPr>
    </w:p>
    <w:p w:rsidR="001210F9" w:rsidRPr="00AD1575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356FA8" w:rsidRDefault="00356FA8" w:rsidP="001C2FEC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840314" w:rsidRDefault="00840314" w:rsidP="001C2FEC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1C2FEC" w:rsidRPr="00356FA8" w:rsidRDefault="00DB68FA" w:rsidP="001C2FEC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1C2FEC" w:rsidRPr="00356FA8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1C2FEC" w:rsidRDefault="001C2FEC" w:rsidP="001C2FE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356FA8" w:rsidRDefault="00356FA8" w:rsidP="001C2FE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356FA8" w:rsidRPr="00356FA8" w:rsidRDefault="00356FA8" w:rsidP="001C2FE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56FA8">
        <w:rPr>
          <w:rFonts w:cs="Arial"/>
          <w:b/>
          <w:bCs/>
          <w:sz w:val="20"/>
          <w:szCs w:val="20"/>
        </w:rPr>
        <w:t xml:space="preserve">Dotknutá osoba: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Meno a priezvisko:</w:t>
      </w:r>
      <w:r w:rsidR="00BE6B5A">
        <w:rPr>
          <w:rFonts w:cs="Arial"/>
          <w:sz w:val="20"/>
          <w:szCs w:val="20"/>
        </w:rPr>
        <w:tab/>
      </w:r>
      <w:r w:rsidR="00BE6B5A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6B5A">
        <w:rPr>
          <w:rFonts w:cs="Arial"/>
          <w:sz w:val="16"/>
        </w:rPr>
        <w:instrText xml:space="preserve"> FORMTEXT </w:instrText>
      </w:r>
      <w:r w:rsidR="00BE6B5A">
        <w:rPr>
          <w:rFonts w:cs="Arial"/>
          <w:sz w:val="16"/>
        </w:rPr>
      </w:r>
      <w:r w:rsidR="00BE6B5A">
        <w:rPr>
          <w:rFonts w:cs="Arial"/>
          <w:sz w:val="16"/>
        </w:rPr>
        <w:fldChar w:fldCharType="separate"/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fldChar w:fldCharType="end"/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Dátum narodenia:</w:t>
      </w:r>
      <w:r w:rsidR="00BE6B5A">
        <w:rPr>
          <w:rFonts w:cs="Arial"/>
          <w:sz w:val="20"/>
          <w:szCs w:val="20"/>
        </w:rPr>
        <w:tab/>
      </w:r>
      <w:r w:rsidR="00BE6B5A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6B5A">
        <w:rPr>
          <w:rFonts w:cs="Arial"/>
          <w:sz w:val="16"/>
        </w:rPr>
        <w:instrText xml:space="preserve"> FORMTEXT </w:instrText>
      </w:r>
      <w:r w:rsidR="00BE6B5A">
        <w:rPr>
          <w:rFonts w:cs="Arial"/>
          <w:sz w:val="16"/>
        </w:rPr>
      </w:r>
      <w:r w:rsidR="00BE6B5A">
        <w:rPr>
          <w:rFonts w:cs="Arial"/>
          <w:sz w:val="16"/>
        </w:rPr>
        <w:fldChar w:fldCharType="separate"/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fldChar w:fldCharType="end"/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Telefónne číslo/email:</w:t>
      </w:r>
      <w:r w:rsidR="00BE6B5A">
        <w:rPr>
          <w:rFonts w:cs="Arial"/>
          <w:sz w:val="20"/>
          <w:szCs w:val="20"/>
        </w:rPr>
        <w:tab/>
      </w:r>
      <w:r w:rsidR="00BE6B5A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6B5A">
        <w:rPr>
          <w:rFonts w:cs="Arial"/>
          <w:sz w:val="16"/>
        </w:rPr>
        <w:instrText xml:space="preserve"> FORMTEXT </w:instrText>
      </w:r>
      <w:r w:rsidR="00BE6B5A">
        <w:rPr>
          <w:rFonts w:cs="Arial"/>
          <w:sz w:val="16"/>
        </w:rPr>
      </w:r>
      <w:r w:rsidR="00BE6B5A">
        <w:rPr>
          <w:rFonts w:cs="Arial"/>
          <w:sz w:val="16"/>
        </w:rPr>
        <w:fldChar w:fldCharType="separate"/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fldChar w:fldCharType="end"/>
      </w:r>
      <w:r w:rsidR="00BE6B5A">
        <w:rPr>
          <w:rFonts w:cs="Arial"/>
          <w:sz w:val="16"/>
        </w:rPr>
        <w:t xml:space="preserve"> </w:t>
      </w:r>
      <w:r w:rsidR="00BE6B5A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6B5A">
        <w:rPr>
          <w:rFonts w:cs="Arial"/>
          <w:sz w:val="16"/>
        </w:rPr>
        <w:instrText xml:space="preserve"> FORMTEXT </w:instrText>
      </w:r>
      <w:r w:rsidR="00BE6B5A">
        <w:rPr>
          <w:rFonts w:cs="Arial"/>
          <w:sz w:val="16"/>
        </w:rPr>
      </w:r>
      <w:r w:rsidR="00BE6B5A">
        <w:rPr>
          <w:rFonts w:cs="Arial"/>
          <w:sz w:val="16"/>
        </w:rPr>
        <w:fldChar w:fldCharType="separate"/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fldChar w:fldCharType="end"/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(</w:t>
      </w:r>
      <w:r w:rsidRPr="00356FA8">
        <w:rPr>
          <w:rFonts w:cs="Arial"/>
          <w:i/>
          <w:iCs/>
          <w:sz w:val="20"/>
          <w:szCs w:val="20"/>
        </w:rPr>
        <w:t>ďalej len „dotknutá osoba“</w:t>
      </w:r>
      <w:r w:rsidRPr="00356FA8">
        <w:rPr>
          <w:rFonts w:cs="Arial"/>
          <w:sz w:val="20"/>
          <w:szCs w:val="20"/>
        </w:rPr>
        <w:t>)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356FA8">
        <w:rPr>
          <w:rFonts w:cs="Arial"/>
          <w:b/>
          <w:bCs/>
          <w:sz w:val="20"/>
          <w:szCs w:val="20"/>
        </w:rPr>
        <w:t xml:space="preserve">Prevádzkovateľ: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Názov a právna forma: Štátna pokladnica, rozpočtová organizácia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Sídlo: Radlinského 32, 810 05 Bratislava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IČO: 36065340</w:t>
      </w:r>
    </w:p>
    <w:p w:rsidR="001C2FEC" w:rsidRPr="00356FA8" w:rsidRDefault="00616F57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Kontaktné údaje:</w:t>
      </w:r>
      <w:r w:rsidR="001C2FEC" w:rsidRPr="00356FA8">
        <w:rPr>
          <w:rFonts w:cs="Arial"/>
          <w:sz w:val="20"/>
          <w:szCs w:val="20"/>
        </w:rPr>
        <w:t xml:space="preserve"> </w:t>
      </w:r>
      <w:hyperlink r:id="rId7" w:history="1">
        <w:r w:rsidR="001C2FEC" w:rsidRPr="00356FA8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="001C2FEC" w:rsidRPr="00356FA8">
        <w:rPr>
          <w:rFonts w:cs="Arial"/>
          <w:sz w:val="20"/>
          <w:szCs w:val="20"/>
        </w:rPr>
        <w:t xml:space="preserve">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(</w:t>
      </w:r>
      <w:r w:rsidRPr="00356FA8">
        <w:rPr>
          <w:rFonts w:cs="Arial"/>
          <w:i/>
          <w:iCs/>
          <w:sz w:val="20"/>
          <w:szCs w:val="20"/>
        </w:rPr>
        <w:t>ďalej len „prevádzkovateľ</w:t>
      </w:r>
      <w:r w:rsidRPr="00356FA8">
        <w:rPr>
          <w:rFonts w:cs="Arial"/>
          <w:sz w:val="20"/>
          <w:szCs w:val="20"/>
        </w:rPr>
        <w:t>“)</w:t>
      </w:r>
    </w:p>
    <w:p w:rsidR="001C2FEC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56FA8" w:rsidRPr="00356FA8" w:rsidRDefault="00356FA8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 xml:space="preserve">Ako dotknutá osoba týmto udeľujem súhlas prevádzkovateľovi so spracúvaním svojich osobných údajov uvedených </w:t>
      </w:r>
      <w:r w:rsidR="00E677A6" w:rsidRPr="00356FA8">
        <w:rPr>
          <w:rFonts w:cs="Arial"/>
          <w:sz w:val="20"/>
          <w:szCs w:val="20"/>
        </w:rPr>
        <w:t xml:space="preserve">       v</w:t>
      </w:r>
      <w:r w:rsidRPr="00356FA8">
        <w:rPr>
          <w:rFonts w:cs="Arial"/>
          <w:sz w:val="20"/>
          <w:szCs w:val="20"/>
        </w:rPr>
        <w:t xml:space="preserve"> Žiadosti o pripojenie používateľa v systéme štátnej </w:t>
      </w:r>
      <w:r w:rsidR="00E677A6" w:rsidRPr="00356FA8">
        <w:rPr>
          <w:rFonts w:cs="Arial"/>
          <w:sz w:val="20"/>
          <w:szCs w:val="20"/>
        </w:rPr>
        <w:t xml:space="preserve">pokladnice pre klienta B </w:t>
      </w:r>
      <w:r w:rsidRPr="00356FA8">
        <w:rPr>
          <w:rFonts w:cs="Arial"/>
          <w:b/>
          <w:bCs/>
          <w:sz w:val="20"/>
          <w:szCs w:val="20"/>
        </w:rPr>
        <w:t xml:space="preserve">v rozsahu </w:t>
      </w:r>
      <w:r w:rsidRPr="00356FA8">
        <w:rPr>
          <w:rFonts w:cs="Arial"/>
          <w:i/>
          <w:iCs/>
          <w:sz w:val="20"/>
          <w:szCs w:val="20"/>
        </w:rPr>
        <w:t xml:space="preserve"> </w:t>
      </w:r>
      <w:r w:rsidRPr="00356FA8">
        <w:rPr>
          <w:rFonts w:cs="Arial"/>
          <w:b/>
          <w:i/>
          <w:iCs/>
          <w:sz w:val="20"/>
          <w:szCs w:val="20"/>
        </w:rPr>
        <w:t xml:space="preserve">meno, priezvisko, titul, dátum narodenia, telefónne číslo, e-mail, </w:t>
      </w:r>
      <w:r w:rsidRPr="00356FA8">
        <w:rPr>
          <w:rFonts w:cs="Arial"/>
          <w:sz w:val="20"/>
          <w:szCs w:val="20"/>
        </w:rPr>
        <w:t xml:space="preserve"> </w:t>
      </w:r>
      <w:r w:rsidRPr="00356FA8">
        <w:rPr>
          <w:rFonts w:cs="Arial"/>
          <w:b/>
          <w:sz w:val="20"/>
          <w:szCs w:val="20"/>
        </w:rPr>
        <w:t>na účel</w:t>
      </w:r>
      <w:r w:rsidRPr="00356FA8">
        <w:rPr>
          <w:rFonts w:cs="Arial"/>
          <w:sz w:val="20"/>
          <w:szCs w:val="20"/>
        </w:rPr>
        <w:t xml:space="preserve"> </w:t>
      </w:r>
      <w:r w:rsidR="00356FA8">
        <w:rPr>
          <w:rFonts w:cs="Arial"/>
          <w:sz w:val="20"/>
          <w:szCs w:val="20"/>
        </w:rPr>
        <w:t>pridelenia</w:t>
      </w:r>
      <w:r w:rsidR="00356FA8" w:rsidRPr="00356FA8">
        <w:rPr>
          <w:rFonts w:cs="Arial"/>
          <w:sz w:val="20"/>
          <w:szCs w:val="20"/>
        </w:rPr>
        <w:t xml:space="preserve"> </w:t>
      </w:r>
      <w:r w:rsidRPr="00356FA8">
        <w:rPr>
          <w:rFonts w:cs="Arial"/>
          <w:sz w:val="20"/>
          <w:szCs w:val="20"/>
        </w:rPr>
        <w:t xml:space="preserve">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Poskytovanie osobných údajov je zákonnou požiadavkou a v prípade neposkytnutia osobných údajov, dotknutá osoba nebude môcť mať</w:t>
      </w:r>
      <w:r w:rsidR="00356FA8">
        <w:rPr>
          <w:rFonts w:cs="Arial"/>
          <w:sz w:val="20"/>
          <w:szCs w:val="20"/>
        </w:rPr>
        <w:t xml:space="preserve"> pridelené</w:t>
      </w:r>
      <w:r w:rsidRPr="00356FA8">
        <w:rPr>
          <w:rFonts w:cs="Arial"/>
          <w:sz w:val="20"/>
          <w:szCs w:val="20"/>
        </w:rPr>
        <w:t xml:space="preserve"> prístupové práva ako používateľ v systéme štátnej pokladnice.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Ako dotknutá osoba vyhlasujem, že som si vedom</w:t>
      </w:r>
      <w:r w:rsidR="008C358B">
        <w:rPr>
          <w:rFonts w:cs="Arial"/>
          <w:sz w:val="20"/>
          <w:szCs w:val="20"/>
        </w:rPr>
        <w:t>ý/</w:t>
      </w:r>
      <w:r w:rsidRPr="00356FA8">
        <w:rPr>
          <w:rFonts w:cs="Arial"/>
          <w:sz w:val="20"/>
          <w:szCs w:val="20"/>
        </w:rPr>
        <w:t>á svojich práv v zmysle § 19 a nasl. zákon</w:t>
      </w:r>
      <w:r w:rsidR="008C358B">
        <w:rPr>
          <w:rFonts w:cs="Arial"/>
          <w:sz w:val="20"/>
          <w:szCs w:val="20"/>
        </w:rPr>
        <w:t>a</w:t>
      </w:r>
      <w:r w:rsidRPr="00356FA8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eastAsia="SymbolMT" w:cs="Arial"/>
          <w:sz w:val="20"/>
          <w:szCs w:val="20"/>
        </w:rPr>
        <w:t xml:space="preserve">- </w:t>
      </w:r>
      <w:r w:rsidRPr="00356FA8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 xml:space="preserve">  svojich osobných údajov;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eastAsia="SymbolMT" w:cs="Arial"/>
          <w:sz w:val="20"/>
          <w:szCs w:val="20"/>
        </w:rPr>
        <w:t xml:space="preserve">- </w:t>
      </w:r>
      <w:r w:rsidRPr="00356FA8">
        <w:rPr>
          <w:rFonts w:cs="Arial"/>
          <w:sz w:val="20"/>
          <w:szCs w:val="20"/>
        </w:rPr>
        <w:t>namietať spracúvanie svojich osobných údajov;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eastAsia="SymbolMT" w:cs="Arial"/>
          <w:sz w:val="20"/>
          <w:szCs w:val="20"/>
        </w:rPr>
        <w:t xml:space="preserve">- </w:t>
      </w:r>
      <w:r w:rsidRPr="00356FA8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Odvolanie súhlasu je účinné dňom jeho doručenia.</w:t>
      </w:r>
    </w:p>
    <w:p w:rsidR="001C2FEC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56FA8" w:rsidRDefault="00356FA8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56FA8" w:rsidRPr="00356FA8" w:rsidRDefault="00356FA8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Default="001C2FEC" w:rsidP="001C2FEC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V</w:t>
      </w:r>
      <w:r w:rsidR="009A3D57">
        <w:rPr>
          <w:rFonts w:cs="Arial"/>
          <w:sz w:val="20"/>
          <w:szCs w:val="20"/>
        </w:rPr>
        <w:t xml:space="preserve"> </w:t>
      </w:r>
      <w:r w:rsidR="009A3D5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D57">
        <w:rPr>
          <w:rFonts w:cs="Arial"/>
          <w:sz w:val="16"/>
        </w:rPr>
        <w:instrText xml:space="preserve"> FORMTEXT </w:instrText>
      </w:r>
      <w:r w:rsidR="009A3D57">
        <w:rPr>
          <w:rFonts w:cs="Arial"/>
          <w:sz w:val="16"/>
        </w:rPr>
      </w:r>
      <w:r w:rsidR="009A3D57">
        <w:rPr>
          <w:rFonts w:cs="Arial"/>
          <w:sz w:val="16"/>
        </w:rPr>
        <w:fldChar w:fldCharType="separate"/>
      </w:r>
      <w:bookmarkStart w:id="1" w:name="_GoBack"/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bookmarkEnd w:id="1"/>
      <w:r w:rsidR="009A3D57">
        <w:rPr>
          <w:rFonts w:cs="Arial"/>
          <w:sz w:val="16"/>
        </w:rPr>
        <w:fldChar w:fldCharType="end"/>
      </w:r>
      <w:r w:rsidRPr="00356FA8">
        <w:rPr>
          <w:rFonts w:cs="Arial"/>
          <w:sz w:val="20"/>
          <w:szCs w:val="20"/>
        </w:rPr>
        <w:t xml:space="preserve"> dňa</w:t>
      </w:r>
      <w:r w:rsidR="009A3D57">
        <w:rPr>
          <w:rFonts w:cs="Arial"/>
          <w:sz w:val="20"/>
          <w:szCs w:val="20"/>
        </w:rPr>
        <w:t xml:space="preserve"> </w:t>
      </w:r>
      <w:r w:rsidR="009A3D5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D57">
        <w:rPr>
          <w:rFonts w:cs="Arial"/>
          <w:sz w:val="16"/>
        </w:rPr>
        <w:instrText xml:space="preserve"> FORMTEXT </w:instrText>
      </w:r>
      <w:r w:rsidR="009A3D57">
        <w:rPr>
          <w:rFonts w:cs="Arial"/>
          <w:sz w:val="16"/>
        </w:rPr>
      </w:r>
      <w:r w:rsidR="009A3D57">
        <w:rPr>
          <w:rFonts w:cs="Arial"/>
          <w:sz w:val="16"/>
        </w:rPr>
        <w:fldChar w:fldCharType="separate"/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fldChar w:fldCharType="end"/>
      </w:r>
      <w:r w:rsidRPr="00356FA8">
        <w:rPr>
          <w:rFonts w:cs="Arial"/>
          <w:sz w:val="20"/>
          <w:szCs w:val="20"/>
        </w:rPr>
        <w:tab/>
        <w:t xml:space="preserve">                                                                         </w:t>
      </w:r>
    </w:p>
    <w:p w:rsidR="009A3D57" w:rsidRDefault="009A3D57" w:rsidP="001C2FEC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A3D57" w:rsidRPr="00356FA8" w:rsidRDefault="009A3D57" w:rsidP="001C2FEC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40314">
        <w:rPr>
          <w:rFonts w:cs="Arial"/>
          <w:sz w:val="20"/>
          <w:szCs w:val="20"/>
        </w:rPr>
        <w:t xml:space="preserve">       </w:t>
      </w:r>
      <w:r w:rsidRPr="00356FA8">
        <w:rPr>
          <w:rFonts w:cs="Arial"/>
          <w:sz w:val="20"/>
          <w:szCs w:val="20"/>
        </w:rPr>
        <w:t>podpis dotknutej osoby</w:t>
      </w:r>
    </w:p>
    <w:p w:rsidR="001C2FEC" w:rsidRPr="00356FA8" w:rsidRDefault="001C2FEC" w:rsidP="001C2FEC">
      <w:pPr>
        <w:rPr>
          <w:rFonts w:cs="Arial"/>
          <w:sz w:val="20"/>
          <w:szCs w:val="20"/>
        </w:rPr>
      </w:pPr>
    </w:p>
    <w:p w:rsidR="001C2FEC" w:rsidRPr="006953A5" w:rsidRDefault="001C2FEC" w:rsidP="001C2FEC">
      <w:pPr>
        <w:rPr>
          <w:rFonts w:ascii="Calibri" w:hAnsi="Calibri"/>
          <w:sz w:val="22"/>
          <w:szCs w:val="22"/>
        </w:rPr>
      </w:pPr>
    </w:p>
    <w:p w:rsidR="001C2FEC" w:rsidRPr="006953A5" w:rsidRDefault="001C2FEC" w:rsidP="001C2FEC">
      <w:pPr>
        <w:rPr>
          <w:rFonts w:ascii="Calibri" w:hAnsi="Calibri"/>
          <w:sz w:val="22"/>
          <w:szCs w:val="22"/>
        </w:rPr>
      </w:pPr>
    </w:p>
    <w:p w:rsidR="001C2FEC" w:rsidRDefault="001C2FEC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3A539B" w:rsidRPr="00BB4B29" w:rsidRDefault="003A539B" w:rsidP="001C2FE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1C2FEC" w:rsidRPr="00E67D14" w:rsidTr="00356FA8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1C2FEC" w:rsidRPr="00E67D14" w:rsidRDefault="001C2FEC" w:rsidP="009E1FAC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lastRenderedPageBreak/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1C2FEC" w:rsidRPr="00E67D14" w:rsidTr="00356FA8">
        <w:trPr>
          <w:jc w:val="center"/>
        </w:trPr>
        <w:tc>
          <w:tcPr>
            <w:tcW w:w="1837" w:type="dxa"/>
            <w:shd w:val="clear" w:color="auto" w:fill="auto"/>
          </w:tcPr>
          <w:p w:rsidR="001C2FEC" w:rsidRPr="00EE4589" w:rsidRDefault="001C2FEC" w:rsidP="009E1FAC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1C2FEC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1C2FEC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1C2FEC" w:rsidRPr="002649F5" w:rsidRDefault="001C2FEC" w:rsidP="001C2FE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1C2FEC" w:rsidRPr="00F37379" w:rsidRDefault="001C2FEC" w:rsidP="001C2FE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1C2FEC" w:rsidRPr="00F86631" w:rsidRDefault="001C2FEC" w:rsidP="001C2FEC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1C2FEC" w:rsidRPr="00F86631" w:rsidRDefault="001C2FEC" w:rsidP="009E1FAC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>)    spracúvanie osobných údajov je nevyhnutné na splnenie úlohy realizovanej vo verejnom záujme     alebo pri výkone verejnej moci zverenej prevádzkovateľovi,</w:t>
            </w:r>
          </w:p>
          <w:p w:rsidR="001C2FEC" w:rsidRPr="00F86631" w:rsidRDefault="001C2FEC" w:rsidP="009E1FAC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1C2FEC" w:rsidRDefault="001C2FEC" w:rsidP="009E1FAC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1C2FEC" w:rsidRDefault="001C2FEC" w:rsidP="009E1FAC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1C2FEC" w:rsidRDefault="001C2FEC" w:rsidP="009E1FAC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1C2FEC" w:rsidRDefault="001C2FEC" w:rsidP="009E1FAC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1C2FEC" w:rsidRPr="00DF2417" w:rsidRDefault="001C2FEC" w:rsidP="009E1FAC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1C2FEC" w:rsidRPr="00DF2417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1C2FEC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1C2FEC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1C2FEC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4641B5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1C2FEC" w:rsidRPr="00DF2417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1C2FEC" w:rsidRPr="00DF2417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1C2FEC" w:rsidRPr="00DF2417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4641B5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1C2FEC" w:rsidRDefault="004641B5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1C2FEC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1C2FEC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1C2FEC" w:rsidRPr="006010E2" w:rsidRDefault="001C2FEC" w:rsidP="009E1FA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1C2FEC" w:rsidRDefault="001C2FEC" w:rsidP="009E1FAC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1C2FEC" w:rsidRPr="00AD497F" w:rsidRDefault="001C2FEC" w:rsidP="009E1FAC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1C2FEC" w:rsidRPr="00E67D14" w:rsidTr="00356FA8">
        <w:trPr>
          <w:jc w:val="center"/>
        </w:trPr>
        <w:tc>
          <w:tcPr>
            <w:tcW w:w="1837" w:type="dxa"/>
            <w:shd w:val="clear" w:color="auto" w:fill="auto"/>
          </w:tcPr>
          <w:p w:rsidR="001C2FEC" w:rsidRPr="00D36E96" w:rsidRDefault="001C2FEC" w:rsidP="009E1FAC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1C2FEC" w:rsidRPr="00DF2417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1C2FEC" w:rsidRPr="00C723C6" w:rsidRDefault="001C2FEC" w:rsidP="001C2FE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1C2FEC" w:rsidRPr="00C723C6" w:rsidRDefault="001C2FEC" w:rsidP="001C2FE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1C2FEC" w:rsidRPr="00C723C6" w:rsidRDefault="001C2FEC" w:rsidP="001C2FE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1C2FEC" w:rsidRPr="00347591" w:rsidRDefault="001C2FEC" w:rsidP="009E1FAC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1C2FEC" w:rsidRPr="00E67D14" w:rsidTr="00356FA8">
        <w:trPr>
          <w:jc w:val="center"/>
        </w:trPr>
        <w:tc>
          <w:tcPr>
            <w:tcW w:w="1837" w:type="dxa"/>
            <w:shd w:val="clear" w:color="auto" w:fill="auto"/>
          </w:tcPr>
          <w:p w:rsidR="001C2FEC" w:rsidRPr="00D36E96" w:rsidRDefault="001C2FEC" w:rsidP="009E1FAC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1C2FEC" w:rsidRPr="00DF2417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1C2FEC" w:rsidRDefault="001C2FEC" w:rsidP="001C2FEC">
      <w:pPr>
        <w:jc w:val="both"/>
        <w:rPr>
          <w:rFonts w:cs="Georgia"/>
        </w:rPr>
      </w:pPr>
    </w:p>
    <w:p w:rsidR="001C2FEC" w:rsidRDefault="001C2FEC" w:rsidP="001C2FEC">
      <w:pPr>
        <w:jc w:val="both"/>
        <w:rPr>
          <w:rFonts w:cs="Georgia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7407A0" w:rsidRDefault="007407A0">
      <w:pPr>
        <w:rPr>
          <w:rFonts w:cs="Arial"/>
          <w:sz w:val="8"/>
          <w:szCs w:val="8"/>
        </w:rPr>
      </w:pPr>
    </w:p>
    <w:p w:rsidR="007407A0" w:rsidRDefault="007407A0">
      <w:pPr>
        <w:rPr>
          <w:rFonts w:cs="Arial"/>
          <w:sz w:val="8"/>
          <w:szCs w:val="8"/>
        </w:rPr>
      </w:pPr>
    </w:p>
    <w:p w:rsidR="007407A0" w:rsidRDefault="007407A0">
      <w:pPr>
        <w:rPr>
          <w:rFonts w:cs="Arial"/>
          <w:sz w:val="8"/>
          <w:szCs w:val="8"/>
        </w:rPr>
      </w:pPr>
    </w:p>
    <w:p w:rsidR="007407A0" w:rsidRDefault="007407A0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1210F9" w:rsidRPr="00A70B77" w:rsidRDefault="007407A0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</w:t>
      </w:r>
      <w:r w:rsidR="001210F9" w:rsidRPr="00A70B77">
        <w:rPr>
          <w:rFonts w:cs="Arial"/>
          <w:b/>
          <w:sz w:val="36"/>
          <w:szCs w:val="36"/>
        </w:rPr>
        <w:t>ysvetlivky</w:t>
      </w:r>
    </w:p>
    <w:p w:rsidR="00D157A0" w:rsidRDefault="001210F9" w:rsidP="00144ECB">
      <w:pPr>
        <w:pStyle w:val="Nzov"/>
        <w:rPr>
          <w:bCs w:val="0"/>
          <w:szCs w:val="22"/>
        </w:rPr>
      </w:pPr>
      <w:r w:rsidRPr="00B353AA">
        <w:rPr>
          <w:bCs w:val="0"/>
          <w:szCs w:val="22"/>
        </w:rPr>
        <w:t xml:space="preserve">na vyplnenie </w:t>
      </w:r>
    </w:p>
    <w:p w:rsidR="001210F9" w:rsidRPr="00B353AA" w:rsidRDefault="001210F9" w:rsidP="00144ECB">
      <w:pPr>
        <w:pStyle w:val="Nzov"/>
        <w:rPr>
          <w:bCs w:val="0"/>
          <w:szCs w:val="22"/>
        </w:rPr>
      </w:pPr>
      <w:r w:rsidRPr="00B353AA">
        <w:rPr>
          <w:bCs w:val="0"/>
          <w:szCs w:val="22"/>
        </w:rPr>
        <w:t>Žiadosti o </w:t>
      </w:r>
      <w:r>
        <w:rPr>
          <w:bCs w:val="0"/>
          <w:szCs w:val="22"/>
        </w:rPr>
        <w:t>pripoje</w:t>
      </w:r>
      <w:r w:rsidRPr="00B353AA">
        <w:rPr>
          <w:bCs w:val="0"/>
          <w:szCs w:val="22"/>
        </w:rPr>
        <w:t>nie používateľa</w:t>
      </w:r>
      <w:r>
        <w:rPr>
          <w:bCs w:val="0"/>
          <w:szCs w:val="22"/>
        </w:rPr>
        <w:t xml:space="preserve"> </w:t>
      </w:r>
      <w:r w:rsidRPr="00B353AA">
        <w:rPr>
          <w:bCs w:val="0"/>
          <w:szCs w:val="22"/>
        </w:rPr>
        <w:t xml:space="preserve">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 xml:space="preserve">tátnej pokladnice pre klienta </w:t>
      </w:r>
      <w:r>
        <w:rPr>
          <w:bCs w:val="0"/>
          <w:szCs w:val="22"/>
        </w:rPr>
        <w:t>B</w:t>
      </w:r>
      <w:r w:rsidRPr="00B353AA">
        <w:rPr>
          <w:bCs w:val="0"/>
          <w:szCs w:val="22"/>
        </w:rPr>
        <w:t>.</w:t>
      </w:r>
    </w:p>
    <w:p w:rsidR="001210F9" w:rsidRPr="005441F8" w:rsidRDefault="001210F9" w:rsidP="00144ECB">
      <w:pPr>
        <w:pStyle w:val="Nzov"/>
        <w:rPr>
          <w:b w:val="0"/>
          <w:bCs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6"/>
        <w:gridCol w:w="9352"/>
      </w:tblGrid>
      <w:tr w:rsidR="001210F9" w:rsidRPr="00171444" w:rsidTr="00171444">
        <w:tc>
          <w:tcPr>
            <w:tcW w:w="1188" w:type="dxa"/>
          </w:tcPr>
          <w:p w:rsidR="001210F9" w:rsidRPr="00171444" w:rsidRDefault="001210F9" w:rsidP="00C63BEB">
            <w:pPr>
              <w:rPr>
                <w:rFonts w:cs="Arial"/>
                <w:b/>
                <w:sz w:val="16"/>
                <w:szCs w:val="16"/>
              </w:rPr>
            </w:pPr>
            <w:r w:rsidRPr="00171444">
              <w:rPr>
                <w:rFonts w:cs="Arial"/>
                <w:b/>
                <w:sz w:val="16"/>
                <w:szCs w:val="16"/>
              </w:rPr>
              <w:t>Všeobecné</w:t>
            </w:r>
          </w:p>
          <w:p w:rsidR="001210F9" w:rsidRPr="00171444" w:rsidRDefault="001210F9" w:rsidP="00C63BEB">
            <w:pPr>
              <w:rPr>
                <w:rFonts w:cs="Arial"/>
                <w:b/>
                <w:sz w:val="16"/>
                <w:szCs w:val="16"/>
              </w:rPr>
            </w:pPr>
            <w:r w:rsidRPr="00171444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490" w:type="dxa"/>
          </w:tcPr>
          <w:p w:rsidR="001210F9" w:rsidRPr="00D157A0" w:rsidRDefault="001210F9" w:rsidP="00D157A0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</w:rPr>
            </w:pPr>
            <w:r w:rsidRPr="00171444">
              <w:rPr>
                <w:rFonts w:cs="Arial"/>
                <w:sz w:val="16"/>
                <w:szCs w:val="16"/>
              </w:rPr>
              <w:t>Používateľ vyplňuje údaje podľa predtlače</w:t>
            </w:r>
            <w:r w:rsidR="00475A2E">
              <w:rPr>
                <w:rFonts w:cs="Arial"/>
                <w:sz w:val="16"/>
                <w:szCs w:val="16"/>
              </w:rPr>
              <w:t>.</w:t>
            </w:r>
            <w:r w:rsidR="00D157A0">
              <w:rPr>
                <w:rFonts w:cs="Arial"/>
                <w:sz w:val="16"/>
                <w:szCs w:val="16"/>
              </w:rPr>
              <w:t xml:space="preserve"> </w:t>
            </w:r>
          </w:p>
          <w:p w:rsidR="00D157A0" w:rsidRPr="00171444" w:rsidRDefault="00D157A0" w:rsidP="00D157A0">
            <w:pPr>
              <w:ind w:left="720"/>
              <w:rPr>
                <w:rFonts w:cs="Arial"/>
                <w:b/>
                <w:sz w:val="16"/>
                <w:szCs w:val="16"/>
              </w:rPr>
            </w:pPr>
          </w:p>
        </w:tc>
      </w:tr>
      <w:tr w:rsidR="001210F9" w:rsidRPr="00171444" w:rsidTr="00171444">
        <w:tc>
          <w:tcPr>
            <w:tcW w:w="1188" w:type="dxa"/>
          </w:tcPr>
          <w:p w:rsidR="001210F9" w:rsidRPr="00171444" w:rsidRDefault="001210F9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90" w:type="dxa"/>
          </w:tcPr>
          <w:p w:rsidR="001210F9" w:rsidRPr="00171444" w:rsidRDefault="009F177C" w:rsidP="00D157A0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>
              <w:rPr>
                <w:rFonts w:cs="Arial"/>
                <w:sz w:val="16"/>
                <w:szCs w:val="16"/>
              </w:rPr>
              <w:t>(</w:t>
            </w:r>
            <w:r w:rsidRPr="001C6E6D">
              <w:rPr>
                <w:rFonts w:cs="Arial"/>
                <w:b/>
                <w:sz w:val="16"/>
                <w:szCs w:val="16"/>
              </w:rPr>
              <w:t>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1210F9" w:rsidRPr="00171444" w:rsidRDefault="001210F9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210F9" w:rsidRPr="00171444" w:rsidTr="00171444">
        <w:tc>
          <w:tcPr>
            <w:tcW w:w="1188" w:type="dxa"/>
          </w:tcPr>
          <w:p w:rsidR="001210F9" w:rsidRPr="00171444" w:rsidRDefault="001210F9" w:rsidP="00400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490" w:type="dxa"/>
          </w:tcPr>
          <w:p w:rsidR="001210F9" w:rsidRPr="00171444" w:rsidRDefault="001210F9" w:rsidP="00171444">
            <w:pPr>
              <w:numPr>
                <w:ilvl w:val="0"/>
                <w:numId w:val="11"/>
              </w:numPr>
              <w:rPr>
                <w:rFonts w:cs="Arial"/>
                <w:sz w:val="16"/>
                <w:szCs w:val="16"/>
              </w:rPr>
            </w:pPr>
            <w:r w:rsidRPr="00171444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171444">
              <w:rPr>
                <w:rFonts w:cs="Arial"/>
                <w:b/>
                <w:sz w:val="16"/>
                <w:szCs w:val="16"/>
                <w:u w:val="single"/>
              </w:rPr>
              <w:t>vyberte iba jednu možnosť</w:t>
            </w:r>
            <w:r w:rsidRPr="00171444">
              <w:rPr>
                <w:rFonts w:cs="Arial"/>
                <w:sz w:val="16"/>
                <w:szCs w:val="16"/>
                <w:u w:val="single"/>
              </w:rPr>
              <w:t>.</w:t>
            </w:r>
          </w:p>
        </w:tc>
      </w:tr>
    </w:tbl>
    <w:p w:rsidR="001210F9" w:rsidRPr="00307D3D" w:rsidRDefault="001210F9" w:rsidP="00307D3D">
      <w:pPr>
        <w:pStyle w:val="Nzov"/>
        <w:jc w:val="both"/>
        <w:rPr>
          <w:b w:val="0"/>
          <w:bCs w:val="0"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1440"/>
        <w:gridCol w:w="3960"/>
        <w:gridCol w:w="3240"/>
      </w:tblGrid>
      <w:tr w:rsidR="001210F9" w:rsidRPr="00AD1575">
        <w:trPr>
          <w:cantSplit/>
        </w:trPr>
        <w:tc>
          <w:tcPr>
            <w:tcW w:w="1368" w:type="dxa"/>
          </w:tcPr>
          <w:p w:rsidR="001210F9" w:rsidRPr="00AD1575" w:rsidRDefault="00D250C1" w:rsidP="00CE049F">
            <w:pPr>
              <w:pStyle w:val="Nadpis2"/>
              <w:rPr>
                <w:szCs w:val="24"/>
              </w:rPr>
            </w:pPr>
            <w:r>
              <w:t>Roly IS ŠP</w:t>
            </w:r>
          </w:p>
        </w:tc>
        <w:tc>
          <w:tcPr>
            <w:tcW w:w="720" w:type="dxa"/>
          </w:tcPr>
          <w:p w:rsidR="001210F9" w:rsidRPr="00AD1575" w:rsidRDefault="001210F9" w:rsidP="00CE049F">
            <w:pPr>
              <w:pStyle w:val="Nadpis2"/>
            </w:pPr>
            <w:r w:rsidRPr="00AD1575">
              <w:t>Kód</w:t>
            </w:r>
          </w:p>
        </w:tc>
        <w:tc>
          <w:tcPr>
            <w:tcW w:w="1440" w:type="dxa"/>
          </w:tcPr>
          <w:p w:rsidR="001210F9" w:rsidRPr="00AD1575" w:rsidRDefault="001210F9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3960" w:type="dxa"/>
          </w:tcPr>
          <w:p w:rsidR="001210F9" w:rsidRPr="00AD1575" w:rsidRDefault="001210F9" w:rsidP="00CE049F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3240" w:type="dxa"/>
          </w:tcPr>
          <w:p w:rsidR="001210F9" w:rsidRPr="00F705BB" w:rsidRDefault="001210F9" w:rsidP="00CE049F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1210F9" w:rsidRPr="00A149BA" w:rsidTr="00207E65">
        <w:trPr>
          <w:cantSplit/>
          <w:trHeight w:val="187"/>
        </w:trPr>
        <w:tc>
          <w:tcPr>
            <w:tcW w:w="1368" w:type="dxa"/>
            <w:vMerge w:val="restart"/>
          </w:tcPr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</w:p>
          <w:p w:rsidR="001210F9" w:rsidRPr="00AD1575" w:rsidRDefault="006145AA" w:rsidP="000E6319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720" w:type="dxa"/>
          </w:tcPr>
          <w:p w:rsidR="001210F9" w:rsidRPr="00AD1575" w:rsidRDefault="001210F9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1440" w:type="dxa"/>
            <w:vAlign w:val="center"/>
          </w:tcPr>
          <w:p w:rsidR="001210F9" w:rsidRPr="00AD1575" w:rsidRDefault="001210F9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3960" w:type="dxa"/>
            <w:vAlign w:val="center"/>
          </w:tcPr>
          <w:p w:rsidR="001210F9" w:rsidRDefault="001210F9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Zadáva žiadosť </w:t>
            </w:r>
            <w:r>
              <w:rPr>
                <w:lang w:val="sk-SK"/>
              </w:rPr>
              <w:t xml:space="preserve">o realizáciu platby. </w:t>
            </w:r>
            <w:r w:rsidRPr="00AD1575">
              <w:rPr>
                <w:lang w:val="sk-SK"/>
              </w:rPr>
              <w:t xml:space="preserve">Nemá možnosť platbu </w:t>
            </w:r>
            <w:r w:rsidR="009F177C">
              <w:rPr>
                <w:lang w:val="sk-SK"/>
              </w:rPr>
              <w:t>podpísať</w:t>
            </w:r>
            <w:r w:rsidR="009F177C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(schvaľovať) alebo schválenie zrušiť</w:t>
            </w:r>
            <w:r>
              <w:rPr>
                <w:lang w:val="sk-SK"/>
              </w:rPr>
              <w:t>.</w:t>
            </w:r>
          </w:p>
          <w:p w:rsidR="001210F9" w:rsidRPr="00AD1575" w:rsidRDefault="001210F9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240" w:type="dxa"/>
            <w:vMerge w:val="restart"/>
          </w:tcPr>
          <w:p w:rsidR="001210F9" w:rsidRDefault="001210F9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1210F9" w:rsidRDefault="001210F9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1210F9" w:rsidRDefault="001210F9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1210F9" w:rsidRPr="00AD1575" w:rsidRDefault="001210F9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Pri výbere kompetenčného stupňa Referent, Schvaľovateľ alebo Samostatný schvaľovateľ, </w:t>
            </w:r>
            <w:r w:rsidRPr="00FC377B">
              <w:rPr>
                <w:b/>
                <w:u w:val="single"/>
                <w:lang w:val="sk-SK"/>
              </w:rPr>
              <w:t>vyberte iba jednu možnosť</w:t>
            </w:r>
            <w:r>
              <w:rPr>
                <w:b/>
                <w:u w:val="single"/>
                <w:lang w:val="sk-SK"/>
              </w:rPr>
              <w:t>.</w:t>
            </w:r>
          </w:p>
        </w:tc>
      </w:tr>
      <w:tr w:rsidR="001210F9" w:rsidRPr="00AD1575" w:rsidTr="00207E65">
        <w:trPr>
          <w:cantSplit/>
          <w:trHeight w:val="187"/>
        </w:trPr>
        <w:tc>
          <w:tcPr>
            <w:tcW w:w="1368" w:type="dxa"/>
            <w:vMerge/>
          </w:tcPr>
          <w:p w:rsidR="001210F9" w:rsidRPr="00AD1575" w:rsidRDefault="001210F9" w:rsidP="000E6319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1210F9" w:rsidRPr="00AD1575" w:rsidRDefault="001210F9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1440" w:type="dxa"/>
            <w:vAlign w:val="center"/>
          </w:tcPr>
          <w:p w:rsidR="001210F9" w:rsidRPr="00AD1575" w:rsidRDefault="001210F9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3960" w:type="dxa"/>
            <w:vAlign w:val="center"/>
          </w:tcPr>
          <w:p w:rsidR="001210F9" w:rsidRDefault="001210F9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 w:rsidR="009F177C">
              <w:rPr>
                <w:lang w:val="sk-SK"/>
              </w:rPr>
              <w:t>podpísať</w:t>
            </w:r>
            <w:r w:rsidR="009F177C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priradené žiadosti o realizáciu platby, ktoré sám nezadal</w:t>
            </w:r>
            <w:r w:rsidR="009F177C">
              <w:rPr>
                <w:lang w:val="sk-SK"/>
              </w:rPr>
              <w:t xml:space="preserve"> </w:t>
            </w:r>
            <w:r w:rsidR="009F177C" w:rsidRPr="00AD1575">
              <w:rPr>
                <w:lang w:val="sk-SK"/>
              </w:rPr>
              <w:t>(nutná kontrola štyroch očí)</w:t>
            </w:r>
            <w:r w:rsidRPr="00AD1575">
              <w:rPr>
                <w:lang w:val="sk-SK"/>
              </w:rPr>
              <w:t xml:space="preserve">. Nemôže zrušiť </w:t>
            </w:r>
            <w:r w:rsidR="009F177C">
              <w:rPr>
                <w:lang w:val="sk-SK"/>
              </w:rPr>
              <w:t>podpísanie</w:t>
            </w:r>
            <w:r w:rsidR="009F177C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platby</w:t>
            </w:r>
            <w:r w:rsidR="009F177C"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  <w:p w:rsidR="001210F9" w:rsidRPr="00AD1575" w:rsidRDefault="001210F9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  <w:tc>
          <w:tcPr>
            <w:tcW w:w="3240" w:type="dxa"/>
            <w:vMerge/>
          </w:tcPr>
          <w:p w:rsidR="001210F9" w:rsidRPr="00AD1575" w:rsidRDefault="001210F9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</w:tr>
      <w:tr w:rsidR="001210F9" w:rsidRPr="00AD1575" w:rsidTr="006A5B96">
        <w:trPr>
          <w:cantSplit/>
          <w:trHeight w:val="187"/>
        </w:trPr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210F9" w:rsidRPr="00AD1575" w:rsidRDefault="001210F9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1210F9" w:rsidRPr="00AD1575" w:rsidRDefault="001210F9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1210F9" w:rsidRPr="00AD1575" w:rsidRDefault="001210F9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1210F9" w:rsidRDefault="001210F9" w:rsidP="002C2156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Vykonáva činnosti schvaľovateľa, môže však schváliť akékoľvek platby, aj tie ktoré sám zadal (menil).</w:t>
            </w:r>
          </w:p>
          <w:p w:rsidR="001210F9" w:rsidRPr="00AD1575" w:rsidRDefault="001210F9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</w:tcPr>
          <w:p w:rsidR="001210F9" w:rsidRPr="00AD1575" w:rsidRDefault="001210F9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1210F9" w:rsidRPr="00AD1575" w:rsidTr="00207E65">
        <w:trPr>
          <w:cantSplit/>
          <w:trHeight w:val="187"/>
        </w:trPr>
        <w:tc>
          <w:tcPr>
            <w:tcW w:w="1368" w:type="dxa"/>
            <w:vMerge w:val="restart"/>
            <w:tcBorders>
              <w:top w:val="double" w:sz="4" w:space="0" w:color="auto"/>
            </w:tcBorders>
          </w:tcPr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210F9" w:rsidRDefault="001210F9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145AA" w:rsidRDefault="006145AA" w:rsidP="006145AA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6145AA" w:rsidRDefault="006145AA" w:rsidP="006145AA">
            <w:pPr>
              <w:rPr>
                <w:rFonts w:cs="Arial"/>
                <w:b/>
                <w:sz w:val="16"/>
                <w:szCs w:val="16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  <w:p w:rsidR="001210F9" w:rsidRPr="00AD1575" w:rsidRDefault="001210F9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1210F9" w:rsidRPr="00AD1575" w:rsidRDefault="001210F9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1210F9" w:rsidRPr="00AD1575" w:rsidRDefault="00EC09F7" w:rsidP="008C5A16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="001210F9"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1210F9" w:rsidRPr="00AD1575" w:rsidRDefault="001210F9" w:rsidP="00A578C8">
            <w:pPr>
              <w:jc w:val="both"/>
              <w:rPr>
                <w:rFonts w:cs="Arial"/>
                <w:sz w:val="16"/>
                <w:szCs w:val="16"/>
              </w:rPr>
            </w:pPr>
            <w:r w:rsidRPr="00DA628C">
              <w:rPr>
                <w:rFonts w:cs="Arial"/>
                <w:sz w:val="16"/>
                <w:szCs w:val="16"/>
              </w:rPr>
              <w:t xml:space="preserve">Žiadosť o realizáciu platby – jednorazovej, </w:t>
            </w:r>
            <w:r w:rsidR="00A578C8">
              <w:rPr>
                <w:rFonts w:cs="Arial"/>
                <w:sz w:val="16"/>
                <w:szCs w:val="16"/>
              </w:rPr>
              <w:t>a dávkovej SEPA, cezhraničnej a prioritnej platby, hromadnej a trvalej SEPA platby; Súhlas s inkasom, Prichádzajúci príkaz na inkaso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1210F9" w:rsidRPr="00DA628C" w:rsidRDefault="001210F9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1210F9" w:rsidRPr="00A149BA" w:rsidTr="00207E65">
        <w:trPr>
          <w:cantSplit/>
          <w:trHeight w:val="187"/>
        </w:trPr>
        <w:tc>
          <w:tcPr>
            <w:tcW w:w="1368" w:type="dxa"/>
            <w:vMerge/>
          </w:tcPr>
          <w:p w:rsidR="001210F9" w:rsidRPr="00AD1575" w:rsidRDefault="001210F9" w:rsidP="000E6319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1210F9" w:rsidRPr="00AD1575" w:rsidRDefault="001210F9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M202</w:t>
            </w:r>
          </w:p>
        </w:tc>
        <w:tc>
          <w:tcPr>
            <w:tcW w:w="1440" w:type="dxa"/>
            <w:vAlign w:val="center"/>
          </w:tcPr>
          <w:p w:rsidR="001210F9" w:rsidRPr="009A11D0" w:rsidRDefault="001210F9" w:rsidP="000E6319">
            <w:pPr>
              <w:rPr>
                <w:rFonts w:cs="Arial"/>
                <w:sz w:val="16"/>
                <w:szCs w:val="20"/>
              </w:rPr>
            </w:pPr>
            <w:r w:rsidRPr="009A11D0">
              <w:rPr>
                <w:rFonts w:cs="Arial"/>
                <w:sz w:val="16"/>
                <w:szCs w:val="20"/>
              </w:rPr>
              <w:t>Účty</w:t>
            </w:r>
          </w:p>
        </w:tc>
        <w:tc>
          <w:tcPr>
            <w:tcW w:w="3960" w:type="dxa"/>
            <w:vAlign w:val="center"/>
          </w:tcPr>
          <w:p w:rsidR="001210F9" w:rsidRDefault="001210F9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Účty klienta – účty, pohyby,</w:t>
            </w:r>
            <w:r w:rsidR="0012445D">
              <w:rPr>
                <w:lang w:val="sk-SK"/>
              </w:rPr>
              <w:t xml:space="preserve"> výpisy,</w:t>
            </w:r>
            <w:r w:rsidRPr="00AD1575">
              <w:rPr>
                <w:lang w:val="sk-SK"/>
              </w:rPr>
              <w:t xml:space="preserve"> mylné platby, žiadosť o</w:t>
            </w:r>
            <w:r w:rsidR="0012445D">
              <w:rPr>
                <w:lang w:val="sk-SK"/>
              </w:rPr>
              <w:t> </w:t>
            </w:r>
            <w:r w:rsidRPr="00AD1575">
              <w:rPr>
                <w:lang w:val="sk-SK"/>
              </w:rPr>
              <w:t>založenie</w:t>
            </w:r>
            <w:r w:rsidR="0012445D"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 w:rsidR="0012445D">
              <w:rPr>
                <w:lang w:val="sk-SK"/>
              </w:rPr>
              <w:t>, prijaté výzvy na zrušenie platby</w:t>
            </w:r>
            <w:r w:rsidRPr="00AD1575">
              <w:rPr>
                <w:lang w:val="sk-SK"/>
              </w:rPr>
              <w:t>.</w:t>
            </w:r>
          </w:p>
          <w:p w:rsidR="001210F9" w:rsidRPr="00AD1575" w:rsidRDefault="001210F9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1210F9" w:rsidRDefault="001210F9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149BA">
              <w:rPr>
                <w:lang w:val="sk-SK"/>
              </w:rPr>
              <w:t xml:space="preserve">Výber aplikačnej roly „Účty“ (čítanie, ako aj čítanie a zápis) </w:t>
            </w:r>
            <w:r w:rsidRPr="00A149BA">
              <w:rPr>
                <w:b/>
                <w:u w:val="single"/>
                <w:lang w:val="sk-SK"/>
              </w:rPr>
              <w:t>nezabezpečuje</w:t>
            </w:r>
            <w:r w:rsidRPr="00A149BA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 w:rsidR="008200DC">
              <w:rPr>
                <w:lang w:val="sk-SK"/>
              </w:rPr>
              <w:t>používateľov</w:t>
            </w:r>
            <w:r w:rsidRPr="00A149BA">
              <w:rPr>
                <w:lang w:val="sk-SK"/>
              </w:rPr>
              <w:t xml:space="preserve"> splnomocnených disponovať s </w:t>
            </w:r>
            <w:r w:rsidR="008200DC">
              <w:rPr>
                <w:lang w:val="sk-SK"/>
              </w:rPr>
              <w:t>finanč</w:t>
            </w:r>
            <w:r w:rsidRPr="00A149BA">
              <w:rPr>
                <w:lang w:val="sk-SK"/>
              </w:rPr>
              <w:t xml:space="preserve">nými prostriedkami na účte“, resp. pri zmene “Dodatok k zoznamu </w:t>
            </w:r>
            <w:r w:rsidR="008200DC">
              <w:rPr>
                <w:lang w:val="sk-SK"/>
              </w:rPr>
              <w:t>používateľov</w:t>
            </w:r>
            <w:r w:rsidRPr="00A149BA">
              <w:rPr>
                <w:lang w:val="sk-SK"/>
              </w:rPr>
              <w:t xml:space="preserve"> splnomocnených disponovať s </w:t>
            </w:r>
            <w:r w:rsidR="008200DC">
              <w:rPr>
                <w:lang w:val="sk-SK"/>
              </w:rPr>
              <w:t>finanč</w:t>
            </w:r>
            <w:r w:rsidRPr="00A149BA">
              <w:rPr>
                <w:lang w:val="sk-SK"/>
              </w:rPr>
              <w:t>nými prostriedkami na účte”.</w:t>
            </w:r>
          </w:p>
          <w:p w:rsidR="001210F9" w:rsidRPr="00AD1575" w:rsidRDefault="001210F9" w:rsidP="009A11D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</w:tr>
      <w:tr w:rsidR="001210F9" w:rsidRPr="00AD1575" w:rsidTr="006A5B96">
        <w:trPr>
          <w:cantSplit/>
          <w:trHeight w:val="187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1210F9" w:rsidRPr="00AD1575" w:rsidRDefault="001210F9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210F9" w:rsidRPr="00AD1575" w:rsidRDefault="001210F9" w:rsidP="00005D1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210F9" w:rsidRDefault="001210F9" w:rsidP="002E019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  <w:p w:rsidR="001210F9" w:rsidRPr="00AD1575" w:rsidRDefault="001210F9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1210F9" w:rsidRDefault="001210F9" w:rsidP="002E019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  <w:p w:rsidR="001210F9" w:rsidRDefault="001210F9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  <w:p w:rsidR="001210F9" w:rsidRPr="00AD1575" w:rsidRDefault="001210F9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210F9" w:rsidRPr="00AD1575" w:rsidRDefault="00104E68" w:rsidP="008200DC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 xml:space="preserve">Ak suma platieb </w:t>
            </w:r>
            <w:r w:rsidR="008200DC">
              <w:rPr>
                <w:szCs w:val="20"/>
                <w:lang w:val="sk-SK"/>
              </w:rPr>
              <w:t xml:space="preserve">smerujúcich do iných bánk </w:t>
            </w:r>
            <w:r>
              <w:rPr>
                <w:szCs w:val="20"/>
                <w:lang w:val="sk-SK"/>
              </w:rPr>
              <w:t>na príslušný pracovný deň je vyššia ako 5 mil. eur (alebo ekvivalent v cudzej mene)</w:t>
            </w:r>
          </w:p>
        </w:tc>
      </w:tr>
      <w:tr w:rsidR="001442DB" w:rsidRPr="00AD1575" w:rsidTr="006A5B96">
        <w:trPr>
          <w:cantSplit/>
          <w:trHeight w:val="187"/>
        </w:trPr>
        <w:tc>
          <w:tcPr>
            <w:tcW w:w="13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2DB" w:rsidRPr="00AD1575" w:rsidRDefault="001442DB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2DB" w:rsidRPr="00AD1575" w:rsidRDefault="001442DB" w:rsidP="000E6319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42DB" w:rsidRPr="00AD1575" w:rsidRDefault="001442DB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42DB" w:rsidRPr="00AD1575" w:rsidRDefault="001442DB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2DB" w:rsidRPr="00AD1575" w:rsidRDefault="001442DB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1442DB" w:rsidRPr="00AD1575" w:rsidTr="006A5B96">
        <w:trPr>
          <w:cantSplit/>
          <w:trHeight w:val="187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2DB" w:rsidRPr="00AD1575" w:rsidRDefault="001442DB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442DB" w:rsidRPr="00AD1575" w:rsidRDefault="001442DB" w:rsidP="000E6319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2DB" w:rsidRPr="00AD1575" w:rsidRDefault="001442DB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2DB" w:rsidRPr="00AD1575" w:rsidRDefault="001442DB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442DB" w:rsidRPr="00AD1575" w:rsidRDefault="001442DB" w:rsidP="000E631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1210F9" w:rsidRDefault="001210F9" w:rsidP="00BB2153">
      <w:pPr>
        <w:rPr>
          <w:sz w:val="16"/>
          <w:szCs w:val="16"/>
        </w:rPr>
      </w:pPr>
    </w:p>
    <w:p w:rsidR="001210F9" w:rsidRDefault="001210F9" w:rsidP="00BB2153">
      <w:pPr>
        <w:rPr>
          <w:sz w:val="16"/>
          <w:szCs w:val="16"/>
        </w:rPr>
      </w:pPr>
    </w:p>
    <w:p w:rsidR="001210F9" w:rsidRPr="004D6FE0" w:rsidRDefault="001210F9" w:rsidP="00BB2153">
      <w:pPr>
        <w:rPr>
          <w:sz w:val="16"/>
          <w:szCs w:val="16"/>
        </w:rPr>
      </w:pPr>
    </w:p>
    <w:sectPr w:rsidR="001210F9" w:rsidRPr="004D6FE0" w:rsidSect="00BA6BBB">
      <w:headerReference w:type="default" r:id="rId8"/>
      <w:pgSz w:w="12240" w:h="15840"/>
      <w:pgMar w:top="454" w:right="851" w:bottom="39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60" w:rsidRDefault="000D7160">
      <w:r>
        <w:separator/>
      </w:r>
    </w:p>
  </w:endnote>
  <w:endnote w:type="continuationSeparator" w:id="0">
    <w:p w:rsidR="000D7160" w:rsidRDefault="000D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60" w:rsidRDefault="000D7160">
      <w:r>
        <w:separator/>
      </w:r>
    </w:p>
  </w:footnote>
  <w:footnote w:type="continuationSeparator" w:id="0">
    <w:p w:rsidR="000D7160" w:rsidRDefault="000D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8"/>
      <w:gridCol w:w="4860"/>
    </w:tblGrid>
    <w:tr w:rsidR="005709D7">
      <w:tc>
        <w:tcPr>
          <w:tcW w:w="5688" w:type="dxa"/>
        </w:tcPr>
        <w:p w:rsidR="005709D7" w:rsidRDefault="005709D7">
          <w:pPr>
            <w:pStyle w:val="Hlavika"/>
          </w:pPr>
          <w:r>
            <w:t xml:space="preserve">        </w:t>
          </w:r>
          <w:r w:rsidR="00BE6FBF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5709D7" w:rsidRDefault="005709D7" w:rsidP="00475A2E">
          <w:pPr>
            <w:ind w:left="1309"/>
          </w:pPr>
        </w:p>
      </w:tc>
    </w:tr>
  </w:tbl>
  <w:p w:rsidR="005709D7" w:rsidRPr="005205D9" w:rsidRDefault="005709D7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11C2"/>
    <w:multiLevelType w:val="hybridMultilevel"/>
    <w:tmpl w:val="E57C7A22"/>
    <w:lvl w:ilvl="0" w:tplc="F56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2GCp+/InedsnZUJIbp9R8uzpLPkvHSiY/JrFVshAX+UO1Rik+p6pYDIlGpZa38gYo9QPdcwLaLbBzQbw8jyvQ==" w:salt="nh8fFhLf5gE4IbZybVYL6w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23E2"/>
    <w:rsid w:val="00004BD9"/>
    <w:rsid w:val="00005D13"/>
    <w:rsid w:val="00006162"/>
    <w:rsid w:val="0002498E"/>
    <w:rsid w:val="000257E0"/>
    <w:rsid w:val="00025D9A"/>
    <w:rsid w:val="000260D0"/>
    <w:rsid w:val="00026A97"/>
    <w:rsid w:val="000271B8"/>
    <w:rsid w:val="00031202"/>
    <w:rsid w:val="000325BB"/>
    <w:rsid w:val="00052701"/>
    <w:rsid w:val="00055D07"/>
    <w:rsid w:val="000577D5"/>
    <w:rsid w:val="00061AC8"/>
    <w:rsid w:val="00067381"/>
    <w:rsid w:val="00070087"/>
    <w:rsid w:val="000701C4"/>
    <w:rsid w:val="000718E5"/>
    <w:rsid w:val="00071B5A"/>
    <w:rsid w:val="000742C7"/>
    <w:rsid w:val="00082570"/>
    <w:rsid w:val="00086903"/>
    <w:rsid w:val="00091A69"/>
    <w:rsid w:val="000947F6"/>
    <w:rsid w:val="00096A15"/>
    <w:rsid w:val="00096F8C"/>
    <w:rsid w:val="00097593"/>
    <w:rsid w:val="000A2462"/>
    <w:rsid w:val="000A2F23"/>
    <w:rsid w:val="000B08A3"/>
    <w:rsid w:val="000B420B"/>
    <w:rsid w:val="000B6674"/>
    <w:rsid w:val="000B718F"/>
    <w:rsid w:val="000C0B5D"/>
    <w:rsid w:val="000C1B42"/>
    <w:rsid w:val="000C368A"/>
    <w:rsid w:val="000C5CB8"/>
    <w:rsid w:val="000C6C2B"/>
    <w:rsid w:val="000D3454"/>
    <w:rsid w:val="000D7160"/>
    <w:rsid w:val="000E16FE"/>
    <w:rsid w:val="000E1FEC"/>
    <w:rsid w:val="000E2FCC"/>
    <w:rsid w:val="000E548A"/>
    <w:rsid w:val="000E561E"/>
    <w:rsid w:val="000E6319"/>
    <w:rsid w:val="000E7702"/>
    <w:rsid w:val="000F481C"/>
    <w:rsid w:val="000F4D22"/>
    <w:rsid w:val="000F62FE"/>
    <w:rsid w:val="00104E68"/>
    <w:rsid w:val="00107705"/>
    <w:rsid w:val="00110314"/>
    <w:rsid w:val="0011297C"/>
    <w:rsid w:val="00116B7A"/>
    <w:rsid w:val="00117F18"/>
    <w:rsid w:val="001210F9"/>
    <w:rsid w:val="0012445D"/>
    <w:rsid w:val="00132A95"/>
    <w:rsid w:val="00134679"/>
    <w:rsid w:val="00136334"/>
    <w:rsid w:val="00142FBB"/>
    <w:rsid w:val="001442DB"/>
    <w:rsid w:val="00144ECB"/>
    <w:rsid w:val="00154509"/>
    <w:rsid w:val="0016187D"/>
    <w:rsid w:val="00166815"/>
    <w:rsid w:val="00170742"/>
    <w:rsid w:val="00170BAF"/>
    <w:rsid w:val="00171444"/>
    <w:rsid w:val="00174B24"/>
    <w:rsid w:val="00181FF9"/>
    <w:rsid w:val="00183996"/>
    <w:rsid w:val="00187193"/>
    <w:rsid w:val="00196362"/>
    <w:rsid w:val="00197014"/>
    <w:rsid w:val="001A0BD6"/>
    <w:rsid w:val="001A6C80"/>
    <w:rsid w:val="001B0DE7"/>
    <w:rsid w:val="001B0EDA"/>
    <w:rsid w:val="001B1E4A"/>
    <w:rsid w:val="001B430A"/>
    <w:rsid w:val="001B4CD7"/>
    <w:rsid w:val="001C2FEC"/>
    <w:rsid w:val="001C59B9"/>
    <w:rsid w:val="001C63B6"/>
    <w:rsid w:val="001C6E6D"/>
    <w:rsid w:val="001C7A4B"/>
    <w:rsid w:val="001D3073"/>
    <w:rsid w:val="001E5BE8"/>
    <w:rsid w:val="001F1E1F"/>
    <w:rsid w:val="001F64D8"/>
    <w:rsid w:val="00202DB2"/>
    <w:rsid w:val="0020594F"/>
    <w:rsid w:val="00207E65"/>
    <w:rsid w:val="002121AF"/>
    <w:rsid w:val="0021581C"/>
    <w:rsid w:val="00220FA8"/>
    <w:rsid w:val="002269AA"/>
    <w:rsid w:val="00235247"/>
    <w:rsid w:val="00236F0B"/>
    <w:rsid w:val="00241683"/>
    <w:rsid w:val="002463F1"/>
    <w:rsid w:val="0024798F"/>
    <w:rsid w:val="002506C6"/>
    <w:rsid w:val="00260341"/>
    <w:rsid w:val="00273C84"/>
    <w:rsid w:val="00291E3E"/>
    <w:rsid w:val="00292BF9"/>
    <w:rsid w:val="00295242"/>
    <w:rsid w:val="002A49B2"/>
    <w:rsid w:val="002B3074"/>
    <w:rsid w:val="002B540D"/>
    <w:rsid w:val="002B560F"/>
    <w:rsid w:val="002B6F90"/>
    <w:rsid w:val="002C2156"/>
    <w:rsid w:val="002C5F20"/>
    <w:rsid w:val="002D6B3B"/>
    <w:rsid w:val="002E019B"/>
    <w:rsid w:val="002F2837"/>
    <w:rsid w:val="002F32C7"/>
    <w:rsid w:val="002F4DE4"/>
    <w:rsid w:val="00303199"/>
    <w:rsid w:val="00307D3D"/>
    <w:rsid w:val="00320530"/>
    <w:rsid w:val="003224C6"/>
    <w:rsid w:val="003241CA"/>
    <w:rsid w:val="00326E67"/>
    <w:rsid w:val="003422E4"/>
    <w:rsid w:val="00345E9F"/>
    <w:rsid w:val="00350287"/>
    <w:rsid w:val="00350CFE"/>
    <w:rsid w:val="00356FA8"/>
    <w:rsid w:val="00377090"/>
    <w:rsid w:val="003848EA"/>
    <w:rsid w:val="003903A5"/>
    <w:rsid w:val="00393C02"/>
    <w:rsid w:val="003948B2"/>
    <w:rsid w:val="003A0DC9"/>
    <w:rsid w:val="003A539B"/>
    <w:rsid w:val="003B3497"/>
    <w:rsid w:val="003B3574"/>
    <w:rsid w:val="003B3C5A"/>
    <w:rsid w:val="003B7757"/>
    <w:rsid w:val="003C576E"/>
    <w:rsid w:val="003E0777"/>
    <w:rsid w:val="003E0A0B"/>
    <w:rsid w:val="003E0D7C"/>
    <w:rsid w:val="003E2C93"/>
    <w:rsid w:val="003E6191"/>
    <w:rsid w:val="003E7580"/>
    <w:rsid w:val="003F3016"/>
    <w:rsid w:val="003F4DFC"/>
    <w:rsid w:val="003F51B8"/>
    <w:rsid w:val="003F6424"/>
    <w:rsid w:val="004001C1"/>
    <w:rsid w:val="00403A93"/>
    <w:rsid w:val="0040645F"/>
    <w:rsid w:val="004068B1"/>
    <w:rsid w:val="004208FD"/>
    <w:rsid w:val="00420F7D"/>
    <w:rsid w:val="004269F2"/>
    <w:rsid w:val="00431FCA"/>
    <w:rsid w:val="004342F5"/>
    <w:rsid w:val="00434759"/>
    <w:rsid w:val="00436C6F"/>
    <w:rsid w:val="00446683"/>
    <w:rsid w:val="004540D6"/>
    <w:rsid w:val="00456D87"/>
    <w:rsid w:val="004641B5"/>
    <w:rsid w:val="00465096"/>
    <w:rsid w:val="00475A2E"/>
    <w:rsid w:val="00481D96"/>
    <w:rsid w:val="00483CF5"/>
    <w:rsid w:val="0048738C"/>
    <w:rsid w:val="004936DA"/>
    <w:rsid w:val="00493D85"/>
    <w:rsid w:val="004967AD"/>
    <w:rsid w:val="004974FA"/>
    <w:rsid w:val="004A0BC6"/>
    <w:rsid w:val="004A1D19"/>
    <w:rsid w:val="004A2C90"/>
    <w:rsid w:val="004A4603"/>
    <w:rsid w:val="004B5342"/>
    <w:rsid w:val="004C06DA"/>
    <w:rsid w:val="004C3436"/>
    <w:rsid w:val="004D4FDB"/>
    <w:rsid w:val="004D6FE0"/>
    <w:rsid w:val="004E3260"/>
    <w:rsid w:val="004E5DF3"/>
    <w:rsid w:val="004F03A5"/>
    <w:rsid w:val="004F17A5"/>
    <w:rsid w:val="004F2695"/>
    <w:rsid w:val="005171FF"/>
    <w:rsid w:val="005205D9"/>
    <w:rsid w:val="0052280C"/>
    <w:rsid w:val="0052796B"/>
    <w:rsid w:val="00533E76"/>
    <w:rsid w:val="00534F81"/>
    <w:rsid w:val="005356EE"/>
    <w:rsid w:val="005373D7"/>
    <w:rsid w:val="005441F8"/>
    <w:rsid w:val="0055475D"/>
    <w:rsid w:val="00562FAF"/>
    <w:rsid w:val="005709D7"/>
    <w:rsid w:val="00571D96"/>
    <w:rsid w:val="00575ADB"/>
    <w:rsid w:val="0058572A"/>
    <w:rsid w:val="005860F1"/>
    <w:rsid w:val="00586EE4"/>
    <w:rsid w:val="005B3176"/>
    <w:rsid w:val="005B3D3B"/>
    <w:rsid w:val="005B6071"/>
    <w:rsid w:val="005C03D5"/>
    <w:rsid w:val="005C2786"/>
    <w:rsid w:val="005C5218"/>
    <w:rsid w:val="005C56B5"/>
    <w:rsid w:val="005E0D07"/>
    <w:rsid w:val="005E6CEC"/>
    <w:rsid w:val="005E7A6D"/>
    <w:rsid w:val="005F117B"/>
    <w:rsid w:val="005F1D76"/>
    <w:rsid w:val="005F4496"/>
    <w:rsid w:val="00600F98"/>
    <w:rsid w:val="00610373"/>
    <w:rsid w:val="006145AA"/>
    <w:rsid w:val="0061590A"/>
    <w:rsid w:val="00616F57"/>
    <w:rsid w:val="00624BB8"/>
    <w:rsid w:val="00626F70"/>
    <w:rsid w:val="00630D63"/>
    <w:rsid w:val="00631D98"/>
    <w:rsid w:val="00650A96"/>
    <w:rsid w:val="00655C5F"/>
    <w:rsid w:val="00661347"/>
    <w:rsid w:val="00670DA7"/>
    <w:rsid w:val="00671B4D"/>
    <w:rsid w:val="00674600"/>
    <w:rsid w:val="00676B49"/>
    <w:rsid w:val="00676E14"/>
    <w:rsid w:val="0068339B"/>
    <w:rsid w:val="00684FD9"/>
    <w:rsid w:val="00686DBE"/>
    <w:rsid w:val="006951AE"/>
    <w:rsid w:val="006A4024"/>
    <w:rsid w:val="006A4372"/>
    <w:rsid w:val="006A5B96"/>
    <w:rsid w:val="006A65C1"/>
    <w:rsid w:val="006B31DD"/>
    <w:rsid w:val="006B3333"/>
    <w:rsid w:val="006B5CBB"/>
    <w:rsid w:val="006B6CE2"/>
    <w:rsid w:val="006B7F87"/>
    <w:rsid w:val="006C11D0"/>
    <w:rsid w:val="006C1AAF"/>
    <w:rsid w:val="006C495A"/>
    <w:rsid w:val="006C5DD4"/>
    <w:rsid w:val="006C6C63"/>
    <w:rsid w:val="006D0238"/>
    <w:rsid w:val="006D123B"/>
    <w:rsid w:val="006E016A"/>
    <w:rsid w:val="006E124E"/>
    <w:rsid w:val="006E1B95"/>
    <w:rsid w:val="006E3F71"/>
    <w:rsid w:val="006E4563"/>
    <w:rsid w:val="006E734C"/>
    <w:rsid w:val="006F0A8F"/>
    <w:rsid w:val="006F0E35"/>
    <w:rsid w:val="006F3D6A"/>
    <w:rsid w:val="006F68D1"/>
    <w:rsid w:val="007001F2"/>
    <w:rsid w:val="00702DC2"/>
    <w:rsid w:val="00704819"/>
    <w:rsid w:val="00713CE3"/>
    <w:rsid w:val="007149DD"/>
    <w:rsid w:val="00726781"/>
    <w:rsid w:val="00732783"/>
    <w:rsid w:val="00735958"/>
    <w:rsid w:val="007407A0"/>
    <w:rsid w:val="00747310"/>
    <w:rsid w:val="007477AB"/>
    <w:rsid w:val="00756273"/>
    <w:rsid w:val="00760932"/>
    <w:rsid w:val="00761062"/>
    <w:rsid w:val="007626BB"/>
    <w:rsid w:val="007636F1"/>
    <w:rsid w:val="007667BE"/>
    <w:rsid w:val="00767797"/>
    <w:rsid w:val="00767925"/>
    <w:rsid w:val="00776176"/>
    <w:rsid w:val="00777D18"/>
    <w:rsid w:val="007864CF"/>
    <w:rsid w:val="007903EF"/>
    <w:rsid w:val="00792760"/>
    <w:rsid w:val="0079426C"/>
    <w:rsid w:val="007A3FB4"/>
    <w:rsid w:val="007A66F5"/>
    <w:rsid w:val="007B1AD9"/>
    <w:rsid w:val="007B3132"/>
    <w:rsid w:val="007B6969"/>
    <w:rsid w:val="007B730D"/>
    <w:rsid w:val="007C10C9"/>
    <w:rsid w:val="007C5874"/>
    <w:rsid w:val="007D1199"/>
    <w:rsid w:val="007E2F62"/>
    <w:rsid w:val="007E4650"/>
    <w:rsid w:val="007F2DFA"/>
    <w:rsid w:val="007F40A1"/>
    <w:rsid w:val="007F5BED"/>
    <w:rsid w:val="00801C8F"/>
    <w:rsid w:val="00803742"/>
    <w:rsid w:val="0080430C"/>
    <w:rsid w:val="00811407"/>
    <w:rsid w:val="00812230"/>
    <w:rsid w:val="00813A4E"/>
    <w:rsid w:val="00816A6B"/>
    <w:rsid w:val="008200DC"/>
    <w:rsid w:val="00820A59"/>
    <w:rsid w:val="00823188"/>
    <w:rsid w:val="00830E71"/>
    <w:rsid w:val="00834238"/>
    <w:rsid w:val="00834D58"/>
    <w:rsid w:val="00835477"/>
    <w:rsid w:val="00840314"/>
    <w:rsid w:val="00841195"/>
    <w:rsid w:val="00843E01"/>
    <w:rsid w:val="00846E85"/>
    <w:rsid w:val="0084749A"/>
    <w:rsid w:val="00855A70"/>
    <w:rsid w:val="00857BD3"/>
    <w:rsid w:val="00862301"/>
    <w:rsid w:val="00862BFC"/>
    <w:rsid w:val="00862FAE"/>
    <w:rsid w:val="00864BCA"/>
    <w:rsid w:val="00871236"/>
    <w:rsid w:val="00873845"/>
    <w:rsid w:val="00875BBA"/>
    <w:rsid w:val="008770B4"/>
    <w:rsid w:val="00884446"/>
    <w:rsid w:val="00885480"/>
    <w:rsid w:val="008920FC"/>
    <w:rsid w:val="008925B4"/>
    <w:rsid w:val="00892D41"/>
    <w:rsid w:val="008950A1"/>
    <w:rsid w:val="00897783"/>
    <w:rsid w:val="008A06AC"/>
    <w:rsid w:val="008B4FC0"/>
    <w:rsid w:val="008B65E3"/>
    <w:rsid w:val="008C358B"/>
    <w:rsid w:val="008C496E"/>
    <w:rsid w:val="008C5A16"/>
    <w:rsid w:val="008D552D"/>
    <w:rsid w:val="008F3699"/>
    <w:rsid w:val="00901577"/>
    <w:rsid w:val="00907222"/>
    <w:rsid w:val="009171E7"/>
    <w:rsid w:val="00921159"/>
    <w:rsid w:val="009230E5"/>
    <w:rsid w:val="00924CA4"/>
    <w:rsid w:val="009250C4"/>
    <w:rsid w:val="00925318"/>
    <w:rsid w:val="009270CD"/>
    <w:rsid w:val="00931EAB"/>
    <w:rsid w:val="00932BE4"/>
    <w:rsid w:val="00933AA2"/>
    <w:rsid w:val="00934B39"/>
    <w:rsid w:val="009432B0"/>
    <w:rsid w:val="009462CC"/>
    <w:rsid w:val="0094752C"/>
    <w:rsid w:val="00951E6F"/>
    <w:rsid w:val="00953E4D"/>
    <w:rsid w:val="00963749"/>
    <w:rsid w:val="00965225"/>
    <w:rsid w:val="009657CE"/>
    <w:rsid w:val="00974657"/>
    <w:rsid w:val="00981F5B"/>
    <w:rsid w:val="00984579"/>
    <w:rsid w:val="00985CA8"/>
    <w:rsid w:val="00991CA5"/>
    <w:rsid w:val="009940CB"/>
    <w:rsid w:val="009A11D0"/>
    <w:rsid w:val="009A3D57"/>
    <w:rsid w:val="009A406E"/>
    <w:rsid w:val="009B0E43"/>
    <w:rsid w:val="009B5915"/>
    <w:rsid w:val="009B5BFE"/>
    <w:rsid w:val="009C2B70"/>
    <w:rsid w:val="009E1FAC"/>
    <w:rsid w:val="009E228F"/>
    <w:rsid w:val="009F0A3C"/>
    <w:rsid w:val="009F177C"/>
    <w:rsid w:val="009F5131"/>
    <w:rsid w:val="00A028AA"/>
    <w:rsid w:val="00A049C0"/>
    <w:rsid w:val="00A149BA"/>
    <w:rsid w:val="00A17687"/>
    <w:rsid w:val="00A211E4"/>
    <w:rsid w:val="00A22E76"/>
    <w:rsid w:val="00A22EE0"/>
    <w:rsid w:val="00A30FE0"/>
    <w:rsid w:val="00A31C1E"/>
    <w:rsid w:val="00A44685"/>
    <w:rsid w:val="00A45BA2"/>
    <w:rsid w:val="00A578C8"/>
    <w:rsid w:val="00A640F9"/>
    <w:rsid w:val="00A70B77"/>
    <w:rsid w:val="00A975C4"/>
    <w:rsid w:val="00AA2170"/>
    <w:rsid w:val="00AB0AD2"/>
    <w:rsid w:val="00AB3918"/>
    <w:rsid w:val="00AC0A63"/>
    <w:rsid w:val="00AC6DA2"/>
    <w:rsid w:val="00AC7961"/>
    <w:rsid w:val="00AD1575"/>
    <w:rsid w:val="00AD4A00"/>
    <w:rsid w:val="00AD62E7"/>
    <w:rsid w:val="00AE1C36"/>
    <w:rsid w:val="00AE4B69"/>
    <w:rsid w:val="00AE7001"/>
    <w:rsid w:val="00AF1C3B"/>
    <w:rsid w:val="00B05B7A"/>
    <w:rsid w:val="00B12D3C"/>
    <w:rsid w:val="00B154C5"/>
    <w:rsid w:val="00B206CB"/>
    <w:rsid w:val="00B2159E"/>
    <w:rsid w:val="00B26260"/>
    <w:rsid w:val="00B27CD0"/>
    <w:rsid w:val="00B3155E"/>
    <w:rsid w:val="00B353AA"/>
    <w:rsid w:val="00B35468"/>
    <w:rsid w:val="00B35B3C"/>
    <w:rsid w:val="00B37D09"/>
    <w:rsid w:val="00B40A35"/>
    <w:rsid w:val="00B41B2F"/>
    <w:rsid w:val="00B52EFF"/>
    <w:rsid w:val="00B53167"/>
    <w:rsid w:val="00B53172"/>
    <w:rsid w:val="00B57269"/>
    <w:rsid w:val="00B622CD"/>
    <w:rsid w:val="00B633F1"/>
    <w:rsid w:val="00B66CD3"/>
    <w:rsid w:val="00B67283"/>
    <w:rsid w:val="00B714EF"/>
    <w:rsid w:val="00B7608D"/>
    <w:rsid w:val="00B84B8F"/>
    <w:rsid w:val="00BA3397"/>
    <w:rsid w:val="00BA6BBB"/>
    <w:rsid w:val="00BA71EC"/>
    <w:rsid w:val="00BA7D59"/>
    <w:rsid w:val="00BB02F2"/>
    <w:rsid w:val="00BB2153"/>
    <w:rsid w:val="00BC07BC"/>
    <w:rsid w:val="00BC48CD"/>
    <w:rsid w:val="00BD18A9"/>
    <w:rsid w:val="00BD2C28"/>
    <w:rsid w:val="00BE577C"/>
    <w:rsid w:val="00BE6B5A"/>
    <w:rsid w:val="00BE6FBF"/>
    <w:rsid w:val="00BF00AD"/>
    <w:rsid w:val="00BF7F53"/>
    <w:rsid w:val="00C01AF1"/>
    <w:rsid w:val="00C05315"/>
    <w:rsid w:val="00C1108D"/>
    <w:rsid w:val="00C1739A"/>
    <w:rsid w:val="00C21F5F"/>
    <w:rsid w:val="00C22D0D"/>
    <w:rsid w:val="00C2415C"/>
    <w:rsid w:val="00C3046D"/>
    <w:rsid w:val="00C35CB3"/>
    <w:rsid w:val="00C40015"/>
    <w:rsid w:val="00C41C3E"/>
    <w:rsid w:val="00C46D18"/>
    <w:rsid w:val="00C50AEF"/>
    <w:rsid w:val="00C51636"/>
    <w:rsid w:val="00C539EE"/>
    <w:rsid w:val="00C63BEB"/>
    <w:rsid w:val="00C66DC8"/>
    <w:rsid w:val="00C703F5"/>
    <w:rsid w:val="00C726D5"/>
    <w:rsid w:val="00C73B4A"/>
    <w:rsid w:val="00C75F8C"/>
    <w:rsid w:val="00C806DC"/>
    <w:rsid w:val="00C920C1"/>
    <w:rsid w:val="00C94BDC"/>
    <w:rsid w:val="00CA0B01"/>
    <w:rsid w:val="00CA2203"/>
    <w:rsid w:val="00CA330A"/>
    <w:rsid w:val="00CA4192"/>
    <w:rsid w:val="00CB036C"/>
    <w:rsid w:val="00CB1F96"/>
    <w:rsid w:val="00CB2412"/>
    <w:rsid w:val="00CB369A"/>
    <w:rsid w:val="00CC343C"/>
    <w:rsid w:val="00CC6491"/>
    <w:rsid w:val="00CD56DC"/>
    <w:rsid w:val="00CD6FE2"/>
    <w:rsid w:val="00CE049F"/>
    <w:rsid w:val="00CE17FA"/>
    <w:rsid w:val="00CE7248"/>
    <w:rsid w:val="00CE74AD"/>
    <w:rsid w:val="00D01BAC"/>
    <w:rsid w:val="00D0419E"/>
    <w:rsid w:val="00D10811"/>
    <w:rsid w:val="00D10A43"/>
    <w:rsid w:val="00D1480F"/>
    <w:rsid w:val="00D14B4D"/>
    <w:rsid w:val="00D157A0"/>
    <w:rsid w:val="00D21298"/>
    <w:rsid w:val="00D234D8"/>
    <w:rsid w:val="00D250C1"/>
    <w:rsid w:val="00D25B14"/>
    <w:rsid w:val="00D270A3"/>
    <w:rsid w:val="00D3158D"/>
    <w:rsid w:val="00D34D4E"/>
    <w:rsid w:val="00D403D5"/>
    <w:rsid w:val="00D45510"/>
    <w:rsid w:val="00D46E30"/>
    <w:rsid w:val="00D50768"/>
    <w:rsid w:val="00D51104"/>
    <w:rsid w:val="00D512AF"/>
    <w:rsid w:val="00D5760C"/>
    <w:rsid w:val="00D6152F"/>
    <w:rsid w:val="00D64B24"/>
    <w:rsid w:val="00D74A6F"/>
    <w:rsid w:val="00D96A9E"/>
    <w:rsid w:val="00D97278"/>
    <w:rsid w:val="00D97463"/>
    <w:rsid w:val="00DA4EBC"/>
    <w:rsid w:val="00DA628C"/>
    <w:rsid w:val="00DB1557"/>
    <w:rsid w:val="00DB68FA"/>
    <w:rsid w:val="00DC011F"/>
    <w:rsid w:val="00DC2693"/>
    <w:rsid w:val="00DC2E74"/>
    <w:rsid w:val="00DD24EC"/>
    <w:rsid w:val="00DD254F"/>
    <w:rsid w:val="00DD3A23"/>
    <w:rsid w:val="00DD4DD0"/>
    <w:rsid w:val="00DE306A"/>
    <w:rsid w:val="00DE4018"/>
    <w:rsid w:val="00DE62AD"/>
    <w:rsid w:val="00DE6F03"/>
    <w:rsid w:val="00DF1A81"/>
    <w:rsid w:val="00DF63A7"/>
    <w:rsid w:val="00E00661"/>
    <w:rsid w:val="00E02383"/>
    <w:rsid w:val="00E060AE"/>
    <w:rsid w:val="00E06125"/>
    <w:rsid w:val="00E06733"/>
    <w:rsid w:val="00E10035"/>
    <w:rsid w:val="00E2304C"/>
    <w:rsid w:val="00E23E45"/>
    <w:rsid w:val="00E3327B"/>
    <w:rsid w:val="00E34879"/>
    <w:rsid w:val="00E35A0C"/>
    <w:rsid w:val="00E47F39"/>
    <w:rsid w:val="00E51F59"/>
    <w:rsid w:val="00E62E17"/>
    <w:rsid w:val="00E649D3"/>
    <w:rsid w:val="00E65220"/>
    <w:rsid w:val="00E67152"/>
    <w:rsid w:val="00E677A6"/>
    <w:rsid w:val="00E70649"/>
    <w:rsid w:val="00E716A2"/>
    <w:rsid w:val="00E71F80"/>
    <w:rsid w:val="00E84204"/>
    <w:rsid w:val="00E90CDF"/>
    <w:rsid w:val="00E943EE"/>
    <w:rsid w:val="00E94D85"/>
    <w:rsid w:val="00EA26A3"/>
    <w:rsid w:val="00EA71FB"/>
    <w:rsid w:val="00EB0355"/>
    <w:rsid w:val="00EB0636"/>
    <w:rsid w:val="00EB65CC"/>
    <w:rsid w:val="00EC0643"/>
    <w:rsid w:val="00EC09F7"/>
    <w:rsid w:val="00EC3F5A"/>
    <w:rsid w:val="00EC6782"/>
    <w:rsid w:val="00ED0423"/>
    <w:rsid w:val="00ED1E29"/>
    <w:rsid w:val="00ED49E6"/>
    <w:rsid w:val="00ED4BBE"/>
    <w:rsid w:val="00ED60BA"/>
    <w:rsid w:val="00EE3AD3"/>
    <w:rsid w:val="00EF04FB"/>
    <w:rsid w:val="00EF208B"/>
    <w:rsid w:val="00F00A32"/>
    <w:rsid w:val="00F02F93"/>
    <w:rsid w:val="00F05967"/>
    <w:rsid w:val="00F1073C"/>
    <w:rsid w:val="00F10832"/>
    <w:rsid w:val="00F11AC2"/>
    <w:rsid w:val="00F14DF3"/>
    <w:rsid w:val="00F16441"/>
    <w:rsid w:val="00F1796D"/>
    <w:rsid w:val="00F201BD"/>
    <w:rsid w:val="00F31548"/>
    <w:rsid w:val="00F3219A"/>
    <w:rsid w:val="00F4768D"/>
    <w:rsid w:val="00F565FC"/>
    <w:rsid w:val="00F60F82"/>
    <w:rsid w:val="00F636E1"/>
    <w:rsid w:val="00F64B90"/>
    <w:rsid w:val="00F705BB"/>
    <w:rsid w:val="00F81634"/>
    <w:rsid w:val="00F82F10"/>
    <w:rsid w:val="00FA13D3"/>
    <w:rsid w:val="00FA6CBF"/>
    <w:rsid w:val="00FA782D"/>
    <w:rsid w:val="00FB02D1"/>
    <w:rsid w:val="00FB3523"/>
    <w:rsid w:val="00FB35C9"/>
    <w:rsid w:val="00FB726B"/>
    <w:rsid w:val="00FB7F03"/>
    <w:rsid w:val="00FC1765"/>
    <w:rsid w:val="00FC377B"/>
    <w:rsid w:val="00FC5FA9"/>
    <w:rsid w:val="00FC64DE"/>
    <w:rsid w:val="00FC7641"/>
    <w:rsid w:val="00FC7E75"/>
    <w:rsid w:val="00FD0076"/>
    <w:rsid w:val="00FD2402"/>
    <w:rsid w:val="00FD3057"/>
    <w:rsid w:val="00FD69E7"/>
    <w:rsid w:val="00FF13E0"/>
    <w:rsid w:val="00FF4F95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F78B1"/>
  <w15:chartTrackingRefBased/>
  <w15:docId w15:val="{C4ED1776-1001-4478-B8F0-E6662C50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468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0A59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820A59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820A5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820A59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20A5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820A59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820A59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820A59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820A59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1C2FE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1C2F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kaznakomentr">
    <w:name w:val="annotation reference"/>
    <w:rsid w:val="001C2FE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C2FEC"/>
    <w:rPr>
      <w:sz w:val="20"/>
      <w:szCs w:val="20"/>
    </w:rPr>
  </w:style>
  <w:style w:type="character" w:customStyle="1" w:styleId="TextkomentraChar">
    <w:name w:val="Text komentára Char"/>
    <w:link w:val="Textkomentra"/>
    <w:rsid w:val="001C2FE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@pokladnic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0</TotalTime>
  <Pages>4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11178</CharactersWithSpaces>
  <SharedDoc>false</SharedDoc>
  <HLinks>
    <vt:vector size="6" baseType="variant">
      <vt:variant>
        <vt:i4>8060958</vt:i4>
      </vt:variant>
      <vt:variant>
        <vt:i4>133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Hubinská Helena</cp:lastModifiedBy>
  <cp:revision>2</cp:revision>
  <cp:lastPrinted>2023-02-14T13:38:00Z</cp:lastPrinted>
  <dcterms:created xsi:type="dcterms:W3CDTF">2023-04-04T07:26:00Z</dcterms:created>
  <dcterms:modified xsi:type="dcterms:W3CDTF">2023-04-04T07:26:00Z</dcterms:modified>
</cp:coreProperties>
</file>